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44" w:type="dxa"/>
        <w:jc w:val="center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6725"/>
        <w:gridCol w:w="2274"/>
      </w:tblGrid>
      <w:tr w:rsidR="0016324E" w:rsidRPr="0041079E" w:rsidTr="00BA0969">
        <w:trPr>
          <w:cantSplit/>
          <w:trHeight w:val="965"/>
          <w:jc w:val="center"/>
        </w:trPr>
        <w:tc>
          <w:tcPr>
            <w:tcW w:w="134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16324E" w:rsidRPr="00BA0969" w:rsidRDefault="00E01E16" w:rsidP="00546EC2">
            <w:pPr>
              <w:bidi/>
              <w:jc w:val="center"/>
              <w:rPr>
                <w:rFonts w:ascii="Arial" w:hAnsi="Arial" w:cs="Arial"/>
                <w:b/>
                <w:sz w:val="24"/>
                <w:szCs w:val="24"/>
                <w:rtl/>
                <w:lang w:bidi="he-IL"/>
              </w:rPr>
            </w:pPr>
            <w:r w:rsidRPr="00BA0969">
              <w:rPr>
                <w:rFonts w:ascii="Arial" w:hAnsi="Arial" w:cs="Arial"/>
                <w:b/>
                <w:sz w:val="24"/>
                <w:szCs w:val="24"/>
                <w:rtl/>
                <w:lang w:bidi="he-IL"/>
              </w:rPr>
              <w:fldChar w:fldCharType="begin"/>
            </w:r>
            <w:r w:rsidR="00BA0969" w:rsidRPr="00BA0969">
              <w:rPr>
                <w:rFonts w:ascii="Arial" w:hAnsi="Arial" w:cs="Arial"/>
                <w:b/>
                <w:sz w:val="24"/>
                <w:szCs w:val="24"/>
                <w:lang w:bidi="he-IL"/>
              </w:rPr>
              <w:instrText xml:space="preserve"> SAVEDATE  \@ "dd/MM/yy" \* MERGEFORMAT </w:instrText>
            </w:r>
            <w:r w:rsidRPr="00BA0969">
              <w:rPr>
                <w:rFonts w:ascii="Arial" w:hAnsi="Arial" w:cs="Arial"/>
                <w:b/>
                <w:sz w:val="24"/>
                <w:szCs w:val="24"/>
                <w:rtl/>
                <w:lang w:bidi="he-IL"/>
              </w:rPr>
              <w:fldChar w:fldCharType="separate"/>
            </w:r>
            <w:r w:rsidR="004943EE">
              <w:rPr>
                <w:rFonts w:ascii="Arial" w:hAnsi="Arial" w:cs="Arial"/>
                <w:b/>
                <w:noProof/>
                <w:sz w:val="24"/>
                <w:szCs w:val="24"/>
                <w:lang w:bidi="he-IL"/>
              </w:rPr>
              <w:t>00/00/00</w:t>
            </w:r>
            <w:r w:rsidRPr="00BA0969">
              <w:rPr>
                <w:rFonts w:ascii="Arial" w:hAnsi="Arial" w:cs="Arial"/>
                <w:b/>
                <w:sz w:val="24"/>
                <w:szCs w:val="24"/>
                <w:rtl/>
                <w:lang w:bidi="he-IL"/>
              </w:rPr>
              <w:fldChar w:fldCharType="end"/>
            </w:r>
          </w:p>
        </w:tc>
        <w:tc>
          <w:tcPr>
            <w:tcW w:w="672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214CBC" w:rsidRPr="0032627F" w:rsidRDefault="0055663F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he-IL"/>
              </w:rPr>
            </w:pPr>
            <w:r w:rsidRPr="0032627F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he-IL"/>
              </w:rPr>
              <w:t>ועדת הליגה והגביע</w:t>
            </w:r>
          </w:p>
          <w:p w:rsidR="0016324E" w:rsidRPr="0032627F" w:rsidRDefault="0055663F" w:rsidP="00546EC2">
            <w:pPr>
              <w:bidi/>
              <w:spacing w:before="120" w:after="120"/>
              <w:jc w:val="center"/>
              <w:rPr>
                <w:rFonts w:ascii="Arial" w:hAnsi="Arial" w:cs="Arial"/>
                <w:bCs/>
                <w:sz w:val="24"/>
                <w:szCs w:val="24"/>
                <w:rtl/>
                <w:lang w:val="en-US" w:bidi="he-IL"/>
              </w:rPr>
            </w:pPr>
            <w:r w:rsidRPr="0032627F">
              <w:rPr>
                <w:rFonts w:ascii="Arial" w:hAnsi="Arial" w:cs="Arial" w:hint="cs"/>
                <w:bCs/>
                <w:sz w:val="24"/>
                <w:szCs w:val="24"/>
                <w:rtl/>
                <w:lang w:val="en-US" w:bidi="he-IL"/>
              </w:rPr>
              <w:t>טופס בדיקת אולם ספורט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738E1" w:rsidRPr="0032627F" w:rsidRDefault="00063739" w:rsidP="00063739">
            <w:pPr>
              <w:bidi/>
              <w:spacing w:after="120"/>
              <w:jc w:val="center"/>
              <w:rPr>
                <w:rFonts w:ascii="Arial" w:hAnsi="Arial" w:cs="Arial"/>
                <w:b/>
                <w:sz w:val="32"/>
              </w:rPr>
            </w:pPr>
            <w:r w:rsidRPr="00063739">
              <w:rPr>
                <w:rFonts w:ascii="Arial" w:hAnsi="Arial" w:cs="Arial"/>
                <w:b/>
                <w:noProof/>
                <w:sz w:val="32"/>
                <w:rtl/>
                <w:lang w:val="en-US" w:bidi="he-IL"/>
              </w:rPr>
              <w:drawing>
                <wp:anchor distT="0" distB="0" distL="114300" distR="114300" simplePos="0" relativeHeight="251671552" behindDoc="0" locked="0" layoutInCell="1" allowOverlap="1">
                  <wp:simplePos x="914400" y="5619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19125" cy="619125"/>
                  <wp:effectExtent l="19050" t="0" r="9525" b="0"/>
                  <wp:wrapSquare wrapText="bothSides"/>
                  <wp:docPr id="3" name="Picture 1" descr="IVA_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VA_image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079E" w:rsidRPr="0041079E" w:rsidRDefault="0041079E" w:rsidP="00546EC2">
      <w:pPr>
        <w:bidi/>
        <w:rPr>
          <w:rFonts w:ascii="Arial" w:hAnsi="Arial" w:cs="Arial"/>
          <w:sz w:val="2"/>
          <w:szCs w:val="2"/>
        </w:rPr>
      </w:pPr>
    </w:p>
    <w:p w:rsidR="0041079E" w:rsidRDefault="0041079E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tbl>
      <w:tblPr>
        <w:bidiVisual/>
        <w:tblW w:w="10314" w:type="dxa"/>
        <w:jc w:val="center"/>
        <w:tblInd w:w="-94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7"/>
        <w:gridCol w:w="1763"/>
        <w:gridCol w:w="1780"/>
        <w:gridCol w:w="1455"/>
        <w:gridCol w:w="1785"/>
        <w:gridCol w:w="2184"/>
      </w:tblGrid>
      <w:tr w:rsidR="008E40D5" w:rsidRPr="0055663F" w:rsidTr="0032627F">
        <w:trPr>
          <w:cantSplit/>
          <w:trHeight w:val="510"/>
          <w:jc w:val="center"/>
        </w:trPr>
        <w:tc>
          <w:tcPr>
            <w:tcW w:w="1347" w:type="dxa"/>
            <w:tcBorders>
              <w:right w:val="single" w:sz="6" w:space="0" w:color="auto"/>
            </w:tcBorders>
            <w:vAlign w:val="center"/>
          </w:tcPr>
          <w:p w:rsidR="008E40D5" w:rsidRDefault="008E40D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>שם אולם:</w:t>
            </w:r>
          </w:p>
        </w:tc>
        <w:tc>
          <w:tcPr>
            <w:tcW w:w="3543" w:type="dxa"/>
            <w:gridSpan w:val="2"/>
            <w:tcBorders>
              <w:left w:val="single" w:sz="6" w:space="0" w:color="auto"/>
            </w:tcBorders>
            <w:vAlign w:val="center"/>
          </w:tcPr>
          <w:p w:rsidR="008E40D5" w:rsidRDefault="00E01E16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begin">
                <w:ffData>
                  <w:name w:val="HallName"/>
                  <w:enabled/>
                  <w:calcOnExit w:val="0"/>
                  <w:textInput/>
                </w:ffData>
              </w:fldChar>
            </w:r>
            <w:bookmarkStart w:id="0" w:name="HallName"/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lang w:bidi="he-IL"/>
              </w:rPr>
              <w:instrText>FORMTEXT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r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separate"/>
            </w:r>
            <w:bookmarkStart w:id="1" w:name="_GoBack"/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bookmarkEnd w:id="1"/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end"/>
            </w:r>
            <w:bookmarkEnd w:id="0"/>
          </w:p>
        </w:tc>
        <w:tc>
          <w:tcPr>
            <w:tcW w:w="1455" w:type="dxa"/>
            <w:tcBorders>
              <w:right w:val="single" w:sz="6" w:space="0" w:color="auto"/>
            </w:tcBorders>
          </w:tcPr>
          <w:p w:rsidR="008E40D5" w:rsidRPr="0055663F" w:rsidRDefault="008E40D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 xml:space="preserve">כתובת אולם: </w:t>
            </w:r>
          </w:p>
        </w:tc>
        <w:tc>
          <w:tcPr>
            <w:tcW w:w="3969" w:type="dxa"/>
            <w:gridSpan w:val="2"/>
            <w:tcBorders>
              <w:left w:val="single" w:sz="6" w:space="0" w:color="auto"/>
            </w:tcBorders>
          </w:tcPr>
          <w:p w:rsidR="008E40D5" w:rsidRPr="0055663F" w:rsidRDefault="00E01E16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begin">
                <w:ffData>
                  <w:name w:val="HallAddress"/>
                  <w:enabled/>
                  <w:calcOnExit w:val="0"/>
                  <w:textInput/>
                </w:ffData>
              </w:fldChar>
            </w:r>
            <w:bookmarkStart w:id="2" w:name="HallAddress"/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lang w:bidi="he-IL"/>
              </w:rPr>
              <w:instrText>FORMTEXT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r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separate"/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end"/>
            </w:r>
            <w:bookmarkEnd w:id="2"/>
          </w:p>
        </w:tc>
      </w:tr>
      <w:tr w:rsidR="008E40D5" w:rsidRPr="0055663F" w:rsidTr="0032627F">
        <w:trPr>
          <w:cantSplit/>
          <w:trHeight w:val="510"/>
          <w:jc w:val="center"/>
        </w:trPr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8E40D5" w:rsidRPr="0055663F" w:rsidRDefault="008E40D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>אחראי אולם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 w:rsidR="008E40D5" w:rsidRPr="0055663F" w:rsidRDefault="00F5170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 xml:space="preserve">שם: 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begin">
                <w:ffData>
                  <w:name w:val="HallManagerName"/>
                  <w:enabled/>
                  <w:calcOnExit w:val="0"/>
                  <w:textInput/>
                </w:ffData>
              </w:fldChar>
            </w:r>
            <w:bookmarkStart w:id="3" w:name="HallManagerName"/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lang w:bidi="he-IL"/>
              </w:rPr>
              <w:instrText>FORMTEXT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separate"/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end"/>
            </w:r>
            <w:bookmarkEnd w:id="3"/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8E40D5" w:rsidRPr="0055663F" w:rsidRDefault="00F5170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 xml:space="preserve">טל: 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begin">
                <w:ffData>
                  <w:name w:val="HallManagerPhone"/>
                  <w:enabled/>
                  <w:calcOnExit w:val="0"/>
                  <w:textInput/>
                </w:ffData>
              </w:fldChar>
            </w:r>
            <w:bookmarkStart w:id="4" w:name="HallManagerPhone"/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lang w:bidi="he-IL"/>
              </w:rPr>
              <w:instrText>FORMTEXT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separate"/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end"/>
            </w:r>
            <w:bookmarkEnd w:id="4"/>
          </w:p>
        </w:tc>
        <w:tc>
          <w:tcPr>
            <w:tcW w:w="1455" w:type="dxa"/>
            <w:tcBorders>
              <w:right w:val="single" w:sz="6" w:space="0" w:color="auto"/>
            </w:tcBorders>
          </w:tcPr>
          <w:p w:rsidR="008E40D5" w:rsidRPr="0055663F" w:rsidRDefault="008E40D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>מנהל קבוצה:</w:t>
            </w:r>
          </w:p>
        </w:tc>
        <w:tc>
          <w:tcPr>
            <w:tcW w:w="1785" w:type="dxa"/>
            <w:tcBorders>
              <w:left w:val="single" w:sz="6" w:space="0" w:color="auto"/>
              <w:right w:val="single" w:sz="4" w:space="0" w:color="auto"/>
            </w:tcBorders>
          </w:tcPr>
          <w:p w:rsidR="008E40D5" w:rsidRPr="0055663F" w:rsidRDefault="00F5170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 xml:space="preserve">שם: 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begin">
                <w:ffData>
                  <w:name w:val="TeamManagerName"/>
                  <w:enabled/>
                  <w:calcOnExit w:val="0"/>
                  <w:textInput/>
                </w:ffData>
              </w:fldChar>
            </w:r>
            <w:bookmarkStart w:id="5" w:name="TeamManagerName"/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lang w:bidi="he-IL"/>
              </w:rPr>
              <w:instrText>FORMTEXT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separate"/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end"/>
            </w:r>
            <w:bookmarkEnd w:id="5"/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E40D5" w:rsidRPr="0055663F" w:rsidRDefault="00F51705" w:rsidP="008E40D5">
            <w:pPr>
              <w:bidi/>
              <w:spacing w:before="120" w:after="120"/>
              <w:ind w:left="143"/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 xml:space="preserve">טל: 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begin">
                <w:ffData>
                  <w:name w:val="TeamManagerPhone"/>
                  <w:enabled/>
                  <w:calcOnExit w:val="0"/>
                  <w:textInput/>
                </w:ffData>
              </w:fldChar>
            </w:r>
            <w:bookmarkStart w:id="6" w:name="TeamManagerPhone"/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lang w:bidi="he-IL"/>
              </w:rPr>
              <w:instrText>FORMTEXT</w:instrText>
            </w:r>
            <w:r w:rsidR="008E40D5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instrText xml:space="preserve"> </w:instrTex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separate"/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8E40D5">
              <w:rPr>
                <w:rFonts w:ascii="Arial" w:hAnsi="Arial" w:cs="Arial"/>
                <w:bCs/>
                <w:noProof/>
                <w:sz w:val="22"/>
                <w:szCs w:val="22"/>
                <w:rtl/>
                <w:lang w:bidi="he-IL"/>
              </w:rPr>
              <w:t> </w:t>
            </w:r>
            <w:r w:rsidR="00E01E16">
              <w:rPr>
                <w:rFonts w:ascii="Arial" w:hAnsi="Arial" w:cs="Arial"/>
                <w:bCs/>
                <w:sz w:val="22"/>
                <w:szCs w:val="22"/>
                <w:rtl/>
                <w:lang w:bidi="he-IL"/>
              </w:rPr>
              <w:fldChar w:fldCharType="end"/>
            </w:r>
            <w:bookmarkEnd w:id="6"/>
          </w:p>
        </w:tc>
      </w:tr>
    </w:tbl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p w:rsidR="007F2908" w:rsidRDefault="007F2908" w:rsidP="00546EC2">
      <w:pPr>
        <w:bidi/>
        <w:rPr>
          <w:rFonts w:ascii="Arial" w:hAnsi="Arial" w:cs="Arial"/>
          <w:sz w:val="2"/>
          <w:szCs w:val="2"/>
          <w:rtl/>
          <w:lang w:bidi="he-IL"/>
        </w:rPr>
      </w:pPr>
    </w:p>
    <w:tbl>
      <w:tblPr>
        <w:tblW w:w="10321" w:type="dxa"/>
        <w:jc w:val="center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669"/>
        <w:gridCol w:w="1157"/>
        <w:gridCol w:w="925"/>
        <w:gridCol w:w="498"/>
        <w:gridCol w:w="492"/>
        <w:gridCol w:w="910"/>
        <w:gridCol w:w="1165"/>
        <w:gridCol w:w="567"/>
        <w:gridCol w:w="383"/>
        <w:gridCol w:w="2222"/>
      </w:tblGrid>
      <w:tr w:rsidR="00A446EA" w:rsidRPr="0041079E" w:rsidTr="0032627F">
        <w:trPr>
          <w:cantSplit/>
          <w:trHeight w:val="658"/>
          <w:jc w:val="center"/>
        </w:trPr>
        <w:tc>
          <w:tcPr>
            <w:tcW w:w="10321" w:type="dxa"/>
            <w:gridSpan w:val="11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446EA" w:rsidRPr="0055663F" w:rsidRDefault="007F2908" w:rsidP="00F51705">
            <w:pPr>
              <w:tabs>
                <w:tab w:val="right" w:pos="9783"/>
              </w:tabs>
              <w:bidi/>
              <w:spacing w:before="40"/>
              <w:ind w:left="284"/>
              <w:rPr>
                <w:rFonts w:ascii="Arial" w:hAnsi="Arial" w:cs="Arial"/>
                <w:bCs/>
                <w:sz w:val="32"/>
                <w:lang w:bidi="he-IL"/>
              </w:rPr>
            </w:pPr>
            <w:r w:rsidRPr="0055663F">
              <w:rPr>
                <w:rFonts w:ascii="Arial" w:hAnsi="Arial" w:cs="Arial" w:hint="cs"/>
                <w:bCs/>
                <w:sz w:val="32"/>
                <w:szCs w:val="32"/>
                <w:rtl/>
                <w:lang w:bidi="he-IL"/>
              </w:rPr>
              <w:t>אולם התחרות</w:t>
            </w:r>
            <w:r w:rsidR="00F51705">
              <w:rPr>
                <w:rFonts w:ascii="Arial" w:hAnsi="Arial" w:cs="Arial"/>
                <w:bCs/>
                <w:sz w:val="32"/>
                <w:szCs w:val="32"/>
                <w:rtl/>
                <w:lang w:bidi="he-IL"/>
              </w:rPr>
              <w:tab/>
            </w:r>
            <w:r w:rsidR="00F51705" w:rsidRPr="00F51705">
              <w:rPr>
                <w:rFonts w:ascii="Arial" w:hAnsi="Arial" w:cs="Arial" w:hint="cs"/>
                <w:bCs/>
                <w:sz w:val="22"/>
                <w:szCs w:val="22"/>
                <w:rtl/>
                <w:lang w:bidi="he-IL"/>
              </w:rPr>
              <w:t xml:space="preserve"> מס' </w:t>
            </w:r>
            <w:r w:rsidR="00F51705" w:rsidRPr="00F51705">
              <w:rPr>
                <w:rFonts w:ascii="Arial" w:hAnsi="Arial" w:cs="Arial" w:hint="cs"/>
                <w:bCs/>
                <w:sz w:val="22"/>
                <w:szCs w:val="22"/>
                <w:rtl/>
                <w:lang w:val="en-CA" w:bidi="he-IL"/>
              </w:rPr>
              <w:t xml:space="preserve">מושבים: </w:t>
            </w:r>
            <w:r w:rsidR="00E01E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pectators"/>
                  <w:enabled/>
                  <w:calcOnExit w:val="0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bookmarkStart w:id="7" w:name="Spectators"/>
            <w:r w:rsidR="00F5170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01E16">
              <w:rPr>
                <w:rFonts w:ascii="Arial" w:hAnsi="Arial" w:cs="Arial"/>
                <w:sz w:val="22"/>
                <w:szCs w:val="22"/>
              </w:rPr>
            </w:r>
            <w:r w:rsidR="00E01E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17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17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17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17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170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01E1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5B106A" w:rsidRPr="0041079E" w:rsidTr="0032627F">
        <w:trPr>
          <w:cantSplit/>
          <w:jc w:val="center"/>
        </w:trPr>
        <w:tc>
          <w:tcPr>
            <w:tcW w:w="10321" w:type="dxa"/>
            <w:gridSpan w:val="11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:rsidR="005B106A" w:rsidRPr="0055663F" w:rsidRDefault="007F2908" w:rsidP="008E40D5">
            <w:pPr>
              <w:bidi/>
              <w:ind w:left="143" w:right="144"/>
              <w:rPr>
                <w:rFonts w:ascii="Arial" w:hAnsi="Arial" w:cs="Arial"/>
                <w:bCs/>
                <w:sz w:val="24"/>
                <w:szCs w:val="24"/>
                <w:rtl/>
                <w:lang w:bidi="he-IL"/>
              </w:rPr>
            </w:pPr>
            <w:r w:rsidRPr="0055663F">
              <w:rPr>
                <w:rFonts w:ascii="Arial" w:hAnsi="Arial" w:cs="Arial" w:hint="cs"/>
                <w:bCs/>
                <w:sz w:val="28"/>
                <w:szCs w:val="28"/>
                <w:rtl/>
                <w:lang w:bidi="he-IL"/>
              </w:rPr>
              <w:t>מידות</w:t>
            </w:r>
            <w:r w:rsidR="004943EE">
              <w:rPr>
                <w:rFonts w:ascii="Arial" w:hAnsi="Arial" w:cs="Arial"/>
                <w:bCs/>
                <w:noProof/>
                <w:rtl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5080</wp:posOffset>
                      </wp:positionV>
                      <wp:extent cx="2403475" cy="207645"/>
                      <wp:effectExtent l="3810" t="0" r="2540" b="0"/>
                      <wp:wrapNone/>
                      <wp:docPr id="30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3739" w:rsidRPr="00E90533" w:rsidRDefault="00063739" w:rsidP="00E90533">
                                  <w:pPr>
                                    <w:bidi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</w:pPr>
                                  <w:r w:rsidRPr="00E9053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המכש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ו</w:t>
                                  </w:r>
                                  <w:r w:rsidRPr="00E9053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ל הקבוע הראשון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5" o:spid="_x0000_s1026" type="#_x0000_t202" style="position:absolute;left:0;text-align:left;margin-left:108.3pt;margin-top:.4pt;width:189.25pt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lUuAIAALw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" filled="f" stroked="f">
                      <v:textbox>
                        <w:txbxContent>
                          <w:p w:rsidR="00063739" w:rsidRPr="00E90533" w:rsidRDefault="00063739" w:rsidP="00E90533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E9053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המכש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ו</w:t>
                            </w:r>
                            <w:r w:rsidRPr="00E9053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ל הקבוע הראשון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106A" w:rsidRPr="0041079E" w:rsidTr="0032627F">
        <w:trPr>
          <w:cantSplit/>
          <w:trHeight w:val="334"/>
          <w:jc w:val="center"/>
        </w:trPr>
        <w:tc>
          <w:tcPr>
            <w:tcW w:w="4084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5B106A" w:rsidRPr="00E90533" w:rsidRDefault="004943EE" w:rsidP="00546EC2">
            <w:pPr>
              <w:bidi/>
              <w:ind w:right="144"/>
              <w:rPr>
                <w:rFonts w:ascii="Arial" w:hAnsi="Arial" w:cs="Arial"/>
                <w:b/>
                <w:sz w:val="16"/>
                <w:szCs w:val="16"/>
                <w:lang w:val="en-US" w:bidi="he-IL"/>
              </w:rPr>
            </w:pPr>
            <w:r>
              <w:rPr>
                <w:rFonts w:ascii="Arial" w:hAnsi="Arial" w:cs="Arial"/>
                <w:bCs/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181610</wp:posOffset>
                      </wp:positionV>
                      <wp:extent cx="1905" cy="347345"/>
                      <wp:effectExtent l="54610" t="19685" r="57785" b="23495"/>
                      <wp:wrapNone/>
                      <wp:docPr id="29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347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6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pt,14.3pt" to="146.9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">
                      <v:stroke startarrow="block" endarrow="block"/>
                    </v:line>
                  </w:pict>
                </mc:Fallback>
              </mc:AlternateContent>
            </w:r>
            <w:r w:rsidR="00E90533">
              <w:rPr>
                <w:rFonts w:ascii="Arial" w:hAnsi="Arial" w:cs="Arial" w:hint="cs"/>
                <w:bCs/>
                <w:rtl/>
                <w:lang w:bidi="he-IL"/>
              </w:rPr>
              <w:t>יש</w:t>
            </w:r>
            <w:r w:rsidR="00E90533" w:rsidRPr="00E90533">
              <w:rPr>
                <w:rFonts w:ascii="Arial" w:hAnsi="Arial" w:cs="Arial" w:hint="cs"/>
                <w:bCs/>
                <w:rtl/>
                <w:lang w:bidi="he-IL"/>
              </w:rPr>
              <w:t xml:space="preserve"> </w:t>
            </w:r>
            <w:r w:rsidR="00E90533">
              <w:rPr>
                <w:rFonts w:ascii="Arial" w:hAnsi="Arial" w:cs="Arial" w:hint="cs"/>
                <w:bCs/>
                <w:rtl/>
                <w:lang w:bidi="he-IL"/>
              </w:rPr>
              <w:t>לציין</w:t>
            </w:r>
            <w:r w:rsidR="00E90533" w:rsidRPr="00E90533">
              <w:rPr>
                <w:rFonts w:ascii="Arial" w:hAnsi="Arial" w:cs="Arial" w:hint="cs"/>
                <w:bCs/>
                <w:rtl/>
                <w:lang w:bidi="he-IL"/>
              </w:rPr>
              <w:t xml:space="preserve"> במדוייק את כל המרחקים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210185</wp:posOffset>
                      </wp:positionV>
                      <wp:extent cx="1905" cy="347345"/>
                      <wp:effectExtent l="58420" t="19685" r="53975" b="23495"/>
                      <wp:wrapNone/>
                      <wp:docPr id="28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347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9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16.55pt" to="6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83" w:type="dxa"/>
            <w:shd w:val="clear" w:color="auto" w:fill="auto"/>
          </w:tcPr>
          <w:p w:rsidR="005B106A" w:rsidRPr="0041079E" w:rsidRDefault="005B106A" w:rsidP="00546EC2">
            <w:pPr>
              <w:bidi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E90533" w:rsidRDefault="005B106A" w:rsidP="00546EC2">
            <w:pPr>
              <w:bidi/>
              <w:jc w:val="center"/>
              <w:rPr>
                <w:rFonts w:ascii="Arial" w:hAnsi="Arial" w:cs="Arial"/>
                <w:b/>
                <w:sz w:val="8"/>
                <w:szCs w:val="8"/>
                <w:lang w:bidi="he-IL"/>
              </w:rPr>
            </w:pPr>
          </w:p>
        </w:tc>
      </w:tr>
      <w:tr w:rsidR="005B106A" w:rsidRPr="0041079E" w:rsidTr="00145477">
        <w:trPr>
          <w:cantSplit/>
          <w:trHeight w:val="548"/>
          <w:jc w:val="center"/>
        </w:trPr>
        <w:tc>
          <w:tcPr>
            <w:tcW w:w="133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41079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bookmarkStart w:id="8" w:name="Text4"/>
        <w:tc>
          <w:tcPr>
            <w:tcW w:w="92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E01E16" w:rsidP="00546EC2">
            <w:pPr>
              <w:bidi/>
              <w:spacing w:before="180" w:after="60"/>
              <w:jc w:val="right"/>
              <w:rPr>
                <w:rFonts w:ascii="Arial" w:hAnsi="Arial" w:cs="Arial"/>
                <w:sz w:val="16"/>
                <w:szCs w:val="16"/>
                <w:rtl/>
                <w:lang w:bidi="he-IL"/>
              </w:rPr>
            </w:pPr>
            <w:r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1079E">
              <w:rPr>
                <w:rFonts w:ascii="Arial" w:hAnsi="Arial" w:cs="Arial"/>
                <w:sz w:val="16"/>
                <w:szCs w:val="16"/>
              </w:rPr>
            </w:r>
            <w:r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145477">
              <w:rPr>
                <w:rFonts w:ascii="Arial" w:hAnsi="Arial" w:cs="Arial"/>
                <w:sz w:val="16"/>
                <w:szCs w:val="16"/>
              </w:rPr>
              <w:t>]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  </w:t>
            </w:r>
            <w:r w:rsidR="00145477">
              <w:rPr>
                <w:rFonts w:ascii="Arial" w:hAnsi="Arial" w:cs="Arial" w:hint="cs"/>
                <w:sz w:val="16"/>
                <w:szCs w:val="16"/>
                <w:rtl/>
                <w:lang w:bidi="he-IL"/>
              </w:rPr>
              <w:t>]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80"/>
              <w:rPr>
                <w:rFonts w:ascii="Arial" w:hAnsi="Arial" w:cs="Arial"/>
                <w:sz w:val="16"/>
                <w:szCs w:val="16"/>
              </w:rPr>
            </w:pPr>
            <w:r w:rsidRPr="004107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5477">
              <w:rPr>
                <w:rFonts w:ascii="Arial" w:hAnsi="Arial" w:cs="Arial"/>
                <w:sz w:val="16"/>
                <w:szCs w:val="16"/>
              </w:rPr>
              <w:t>[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477">
              <w:rPr>
                <w:rFonts w:ascii="Arial" w:hAnsi="Arial" w:cs="Arial"/>
                <w:sz w:val="16"/>
                <w:szCs w:val="16"/>
              </w:rPr>
              <w:t>]</w:t>
            </w:r>
            <w:r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06A" w:rsidRPr="0041079E" w:rsidTr="00145477">
        <w:trPr>
          <w:cantSplit/>
          <w:trHeight w:val="580"/>
          <w:jc w:val="center"/>
        </w:trPr>
        <w:tc>
          <w:tcPr>
            <w:tcW w:w="133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40" w:after="60"/>
              <w:ind w:left="263" w:right="144" w:hanging="263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4"/>
                <w:szCs w:val="8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198120</wp:posOffset>
                      </wp:positionV>
                      <wp:extent cx="355600" cy="1997075"/>
                      <wp:effectExtent l="0" t="0" r="635" b="0"/>
                      <wp:wrapNone/>
                      <wp:docPr id="2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199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3739" w:rsidRPr="00E90533" w:rsidRDefault="00063739" w:rsidP="00E90533">
                                  <w:pPr>
                                    <w:bidi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</w:pPr>
                                  <w:r w:rsidRPr="00E9053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המכש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ו</w:t>
                                  </w:r>
                                  <w:r w:rsidRPr="00E9053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ל הקבוע הראשון</w:t>
                                  </w:r>
                                </w:p>
                                <w:p w:rsidR="00063739" w:rsidRPr="00CB55D3" w:rsidRDefault="00063739" w:rsidP="005B106A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27" type="#_x0000_t202" style="position:absolute;left:0;text-align:left;margin-left:46.2pt;margin-top:15.6pt;width:28pt;height:157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" filled="f" stroked="f">
                      <v:textbox style="layout-flow:vertical;mso-layout-flow-alt:bottom-to-top">
                        <w:txbxContent>
                          <w:p w:rsidR="00063739" w:rsidRPr="00E90533" w:rsidRDefault="00063739" w:rsidP="00E90533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E9053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המכש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ו</w:t>
                            </w:r>
                            <w:r w:rsidRPr="00E9053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ל הקבוע הראשון</w:t>
                            </w:r>
                          </w:p>
                          <w:p w:rsidR="00063739" w:rsidRPr="00CB55D3" w:rsidRDefault="00063739" w:rsidP="005B106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6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40" w:after="60"/>
              <w:ind w:right="14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-22225</wp:posOffset>
                      </wp:positionV>
                      <wp:extent cx="0" cy="602615"/>
                      <wp:effectExtent l="57785" t="15875" r="56515" b="19685"/>
                      <wp:wrapNone/>
                      <wp:docPr id="26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26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-1.75pt" to="21.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">
                      <v:stroke startarrow="block" endarrow="block"/>
                    </v:line>
                  </w:pict>
                </mc:Fallback>
              </mc:AlternateConten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  <w:t xml:space="preserve">         5 m</w:t>
            </w:r>
          </w:p>
        </w:tc>
        <w:tc>
          <w:tcPr>
            <w:tcW w:w="498" w:type="dxa"/>
            <w:tcBorders>
              <w:top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tcBorders>
              <w:top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tcBorders>
              <w:top w:val="single" w:sz="6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ind w:right="59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-13970</wp:posOffset>
                      </wp:positionV>
                      <wp:extent cx="1905" cy="596900"/>
                      <wp:effectExtent l="57785" t="14605" r="54610" b="17145"/>
                      <wp:wrapNone/>
                      <wp:docPr id="25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596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7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05pt,-1.1pt" to="27.2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  <w:t xml:space="preserve">    5 m</w:t>
            </w:r>
          </w:p>
        </w:tc>
        <w:tc>
          <w:tcPr>
            <w:tcW w:w="116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ind w:right="17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162560</wp:posOffset>
                      </wp:positionV>
                      <wp:extent cx="355600" cy="2032635"/>
                      <wp:effectExtent l="0" t="635" r="0" b="0"/>
                      <wp:wrapNone/>
                      <wp:docPr id="2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032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3739" w:rsidRPr="00E90533" w:rsidRDefault="00063739" w:rsidP="00E90533">
                                  <w:pPr>
                                    <w:bidi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</w:pPr>
                                  <w:r w:rsidRPr="00E9053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המכש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ו</w:t>
                                  </w:r>
                                  <w:r w:rsidRPr="00E9053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ל הקבוע הראשון</w:t>
                                  </w:r>
                                </w:p>
                                <w:p w:rsidR="00063739" w:rsidRPr="00CB55D3" w:rsidRDefault="00063739" w:rsidP="005B106A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8" type="#_x0000_t202" style="position:absolute;left:0;text-align:left;margin-left:18.7pt;margin-top:12.8pt;width:28pt;height:160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" filled="f" stroked="f">
                      <v:textbox style="layout-flow:vertical">
                        <w:txbxContent>
                          <w:p w:rsidR="00063739" w:rsidRPr="00E90533" w:rsidRDefault="00063739" w:rsidP="00E90533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E9053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המכש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ו</w:t>
                            </w:r>
                            <w:r w:rsidRPr="00E9053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ל הקבוע הראשון</w:t>
                            </w:r>
                          </w:p>
                          <w:p w:rsidR="00063739" w:rsidRPr="00CB55D3" w:rsidRDefault="00063739" w:rsidP="005B106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B106A" w:rsidRPr="0041079E" w:rsidTr="00145477">
        <w:trPr>
          <w:cantSplit/>
          <w:trHeight w:val="156"/>
          <w:jc w:val="center"/>
        </w:trPr>
        <w:tc>
          <w:tcPr>
            <w:tcW w:w="133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157" w:type="dxa"/>
            <w:tcBorders>
              <w:lef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925" w:type="dxa"/>
            <w:tcBorders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498" w:type="dxa"/>
            <w:tcBorders>
              <w:left w:val="dash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492" w:type="dxa"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910" w:type="dxa"/>
            <w:tcBorders>
              <w:left w:val="dashed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1165" w:type="dxa"/>
            <w:tcBorders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5B106A" w:rsidRPr="0041079E" w:rsidTr="00145477">
        <w:trPr>
          <w:cantSplit/>
          <w:trHeight w:val="1548"/>
          <w:jc w:val="center"/>
        </w:trPr>
        <w:tc>
          <w:tcPr>
            <w:tcW w:w="133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c">
                  <w:drawing>
                    <wp:inline distT="0" distB="0" distL="0" distR="0">
                      <wp:extent cx="457200" cy="228600"/>
                      <wp:effectExtent l="0" t="0" r="0" b="0"/>
                      <wp:docPr id="54" name="בד ציור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בד ציור 54" o:spid="_x0000_s1026" editas="canvas" style="width:36pt;height:18pt;mso-position-horizontal-relative:char;mso-position-vertical-relative:line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RqKNxtsAAAAD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7200;height:228600;visibility:visible;mso-wrap-style:square">
                        <v:fill o:detectmouseclick="t"/>
                        <v:path o:connecttype="none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A00D3" w:rsidRDefault="004943EE" w:rsidP="00546EC2">
            <w:pPr>
              <w:bidi/>
              <w:spacing w:before="40" w:after="60"/>
              <w:ind w:righ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25400</wp:posOffset>
                      </wp:positionV>
                      <wp:extent cx="441325" cy="0"/>
                      <wp:effectExtent l="14605" t="53975" r="20320" b="60325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pt" to="35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">
                      <v:stroke startarrow="block" endarrow="block"/>
                    </v:line>
                  </w:pict>
                </mc:Fallback>
              </mc:AlternateContent>
            </w:r>
          </w:p>
          <w:p w:rsidR="005B106A" w:rsidRPr="0041079E" w:rsidRDefault="004943EE" w:rsidP="00546EC2">
            <w:pPr>
              <w:bidi/>
              <w:spacing w:before="40" w:after="60"/>
              <w:ind w:righ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124460</wp:posOffset>
                      </wp:positionV>
                      <wp:extent cx="735330" cy="1270"/>
                      <wp:effectExtent l="15240" t="57785" r="20955" b="55245"/>
                      <wp:wrapNone/>
                      <wp:docPr id="22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533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9.8pt" to="83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  <w:r w:rsidR="00145477">
              <w:rPr>
                <w:rFonts w:ascii="Arial" w:hAnsi="Arial" w:cs="Arial"/>
                <w:sz w:val="16"/>
                <w:szCs w:val="16"/>
              </w:rPr>
              <w:t>[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477">
              <w:rPr>
                <w:rFonts w:ascii="Arial" w:hAnsi="Arial" w:cs="Arial"/>
                <w:sz w:val="16"/>
                <w:szCs w:val="16"/>
              </w:rPr>
              <w:t>]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B106A" w:rsidRPr="0041079E" w:rsidRDefault="004943EE" w:rsidP="00546EC2">
            <w:pPr>
              <w:bidi/>
              <w:spacing w:before="40" w:after="60"/>
              <w:ind w:right="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49530</wp:posOffset>
                      </wp:positionV>
                      <wp:extent cx="735330" cy="1270"/>
                      <wp:effectExtent l="22225" t="59055" r="23495" b="53975"/>
                      <wp:wrapNone/>
                      <wp:docPr id="21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533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0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pt,3.9pt" to="82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  <w:r w:rsidR="00145477">
              <w:rPr>
                <w:rFonts w:ascii="Arial" w:hAnsi="Arial" w:cs="Arial"/>
                <w:sz w:val="16"/>
                <w:szCs w:val="16"/>
              </w:rPr>
              <w:t>[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477">
              <w:rPr>
                <w:rFonts w:ascii="Arial" w:hAnsi="Arial" w:cs="Arial"/>
                <w:sz w:val="16"/>
                <w:szCs w:val="16"/>
              </w:rPr>
              <w:t>]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11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A00D3" w:rsidRDefault="004943EE" w:rsidP="00546EC2">
            <w:pPr>
              <w:bidi/>
              <w:spacing w:before="40" w:after="60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noProof/>
                <w:sz w:val="3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532765</wp:posOffset>
                      </wp:positionV>
                      <wp:extent cx="1751330" cy="6350"/>
                      <wp:effectExtent l="21590" t="56515" r="17780" b="60960"/>
                      <wp:wrapNone/>
                      <wp:docPr id="20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133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2" o:spid="_x0000_s1026" style="position:absolute;left:0;text-align:lef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41.95pt" to="195.8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">
                      <v:stroke startarrow="block" endarrow="block"/>
                    </v:line>
                  </w:pict>
                </mc:Fallback>
              </mc:AlternateContent>
            </w:r>
            <w:r w:rsidR="00145477">
              <w:rPr>
                <w:rFonts w:ascii="Arial" w:hAnsi="Arial" w:cs="Arial"/>
                <w:sz w:val="16"/>
                <w:szCs w:val="16"/>
              </w:rPr>
              <w:t>3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</w:p>
          <w:p w:rsidR="005B106A" w:rsidRPr="0041079E" w:rsidRDefault="00145477" w:rsidP="00546EC2">
            <w:pPr>
              <w:bidi/>
              <w:spacing w:before="40" w:after="60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noProof/>
                <w:sz w:val="3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-9525</wp:posOffset>
                      </wp:positionV>
                      <wp:extent cx="1758315" cy="1103630"/>
                      <wp:effectExtent l="42545" t="57150" r="46990" b="58420"/>
                      <wp:wrapNone/>
                      <wp:docPr id="19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8315" cy="11036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left:0;text-align:lef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.75pt" to="138.8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">
                      <v:stroke startarrow="block" endarrow="block"/>
                    </v:line>
                  </w:pict>
                </mc:Fallback>
              </mc:AlternateContent>
            </w:r>
          </w:p>
          <w:p w:rsidR="005B106A" w:rsidRPr="0041079E" w:rsidRDefault="004943EE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127635</wp:posOffset>
                      </wp:positionV>
                      <wp:extent cx="577850" cy="336550"/>
                      <wp:effectExtent l="0" t="3810" r="0" b="635"/>
                      <wp:wrapNone/>
                      <wp:docPr id="1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3739" w:rsidRPr="00DD2C89" w:rsidRDefault="00063739" w:rsidP="005B106A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DD2C89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20,125 m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29" type="#_x0000_t202" style="position:absolute;margin-left:42.55pt;margin-top:10.05pt;width:45.5pt;height:26.5pt;z-index:-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" stroked="f">
                      <v:textbox style="mso-fit-shape-to-text:t">
                        <w:txbxContent>
                          <w:p w:rsidR="00063739" w:rsidRPr="00DD2C89" w:rsidRDefault="00063739" w:rsidP="005B106A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D2C8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20,125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B106A" w:rsidRPr="0041079E" w:rsidRDefault="005B106A" w:rsidP="00546EC2">
            <w:pPr>
              <w:bidi/>
              <w:spacing w:before="40" w:after="60"/>
              <w:ind w:right="144"/>
              <w:rPr>
                <w:rFonts w:ascii="Arial" w:hAnsi="Arial" w:cs="Arial"/>
                <w:sz w:val="16"/>
                <w:szCs w:val="16"/>
              </w:rPr>
            </w:pPr>
            <w:r w:rsidRPr="0041079E">
              <w:rPr>
                <w:rFonts w:ascii="Arial" w:hAnsi="Arial" w:cs="Arial"/>
                <w:sz w:val="16"/>
                <w:szCs w:val="16"/>
              </w:rPr>
              <w:t xml:space="preserve">        18 m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mallCaps/>
                <w:noProof/>
                <w:sz w:val="3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-16510</wp:posOffset>
                      </wp:positionV>
                      <wp:extent cx="5715" cy="1106170"/>
                      <wp:effectExtent l="55880" t="21590" r="52705" b="15240"/>
                      <wp:wrapNone/>
                      <wp:docPr id="17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106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-1.3pt" to="18.3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">
                      <v:stroke startarrow="block" endarrow="block"/>
                    </v:line>
                  </w:pict>
                </mc:Fallback>
              </mc:AlternateConten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5B106A" w:rsidRPr="0041079E" w:rsidRDefault="004943EE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8"/>
                <w:szCs w:val="8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99060</wp:posOffset>
                      </wp:positionV>
                      <wp:extent cx="726440" cy="635"/>
                      <wp:effectExtent l="16510" t="60960" r="19050" b="52705"/>
                      <wp:wrapNone/>
                      <wp:docPr id="16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4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05pt,7.8pt" to="101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  <w:t xml:space="preserve">     9 m</w:t>
            </w:r>
          </w:p>
        </w:tc>
        <w:tc>
          <w:tcPr>
            <w:tcW w:w="1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4943EE" w:rsidP="00145477">
            <w:pPr>
              <w:bidi/>
              <w:spacing w:before="12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8"/>
                <w:szCs w:val="8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894715</wp:posOffset>
                      </wp:positionV>
                      <wp:extent cx="732155" cy="635"/>
                      <wp:effectExtent l="19685" t="56515" r="19685" b="57150"/>
                      <wp:wrapNone/>
                      <wp:docPr id="15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21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70.45pt" to="59.2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87630</wp:posOffset>
                      </wp:positionV>
                      <wp:extent cx="360680" cy="0"/>
                      <wp:effectExtent l="19685" t="59055" r="19685" b="55245"/>
                      <wp:wrapNone/>
                      <wp:docPr id="14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6.9pt" to="85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mGLAIAAG0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  <w:r w:rsidR="00980B1B">
              <w:rPr>
                <w:rFonts w:ascii="Arial" w:hAnsi="Arial" w:cs="Arial"/>
                <w:sz w:val="16"/>
                <w:szCs w:val="16"/>
              </w:rPr>
              <w:br/>
            </w:r>
            <w:r w:rsidR="00145477">
              <w:rPr>
                <w:rFonts w:ascii="Arial" w:hAnsi="Arial" w:cs="Arial"/>
                <w:sz w:val="16"/>
                <w:szCs w:val="16"/>
              </w:rPr>
              <w:t>3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A00D3">
              <w:rPr>
                <w:rFonts w:ascii="Arial" w:hAnsi="Arial" w:cs="Arial"/>
                <w:sz w:val="16"/>
                <w:szCs w:val="16"/>
              </w:rPr>
              <w:br/>
            </w:r>
            <w:r w:rsidR="00145477">
              <w:rPr>
                <w:rFonts w:ascii="Arial" w:hAnsi="Arial" w:cs="Arial"/>
                <w:sz w:val="16"/>
                <w:szCs w:val="16"/>
              </w:rPr>
              <w:t>3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A00D3" w:rsidRDefault="005A00D3" w:rsidP="00546EC2">
            <w:pPr>
              <w:bidi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106A" w:rsidRPr="0041079E" w:rsidRDefault="00145477" w:rsidP="00546EC2">
            <w:pPr>
              <w:bidi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cs"/>
                <w:sz w:val="16"/>
                <w:szCs w:val="16"/>
                <w:rtl/>
                <w:lang w:bidi="he-IL"/>
              </w:rPr>
              <w:t>[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 w:hint="cs"/>
                <w:sz w:val="16"/>
                <w:szCs w:val="16"/>
                <w:rtl/>
                <w:lang w:bidi="he-IL"/>
              </w:rPr>
              <w:t>]</w:t>
            </w:r>
            <w:r w:rsidR="005A00D3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>m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 w:hint="cs"/>
                <w:sz w:val="16"/>
                <w:szCs w:val="16"/>
                <w:rtl/>
                <w:lang w:bidi="he-IL"/>
              </w:rPr>
              <w:t>[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 w:hint="cs"/>
                <w:sz w:val="16"/>
                <w:szCs w:val="16"/>
                <w:rtl/>
                <w:lang w:bidi="he-IL"/>
              </w:rPr>
              <w:t>]</w:t>
            </w:r>
            <w:r w:rsidR="005A00D3">
              <w:rPr>
                <w:rFonts w:ascii="Arial" w:hAnsi="Arial" w:cs="Arial"/>
                <w:sz w:val="16"/>
                <w:szCs w:val="16"/>
              </w:rPr>
              <w:br/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06A" w:rsidRPr="0041079E" w:rsidTr="00145477">
        <w:trPr>
          <w:cantSplit/>
          <w:trHeight w:val="249"/>
          <w:jc w:val="center"/>
        </w:trPr>
        <w:tc>
          <w:tcPr>
            <w:tcW w:w="133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8"/>
                <w:szCs w:val="8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-8255</wp:posOffset>
                      </wp:positionV>
                      <wp:extent cx="446405" cy="1270"/>
                      <wp:effectExtent l="19050" t="58420" r="20320" b="54610"/>
                      <wp:wrapNone/>
                      <wp:docPr id="13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640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35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57" w:type="dxa"/>
            <w:tcBorders>
              <w:lef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6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-18415</wp:posOffset>
                      </wp:positionV>
                      <wp:extent cx="0" cy="530860"/>
                      <wp:effectExtent l="57785" t="19685" r="56515" b="20955"/>
                      <wp:wrapNone/>
                      <wp:docPr id="12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08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8pt,-1.45pt" to="21.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6" w:space="0" w:color="auto"/>
              <w:left w:val="dashed" w:sz="4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right w:val="dashed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12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-15240</wp:posOffset>
                      </wp:positionV>
                      <wp:extent cx="1905" cy="528955"/>
                      <wp:effectExtent l="61595" t="22860" r="60325" b="19685"/>
                      <wp:wrapNone/>
                      <wp:docPr id="11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528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8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pt,-1.2pt" to="26.7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165" w:type="dxa"/>
            <w:tcBorders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spacing w:before="4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-9525</wp:posOffset>
                      </wp:positionV>
                      <wp:extent cx="347345" cy="0"/>
                      <wp:effectExtent l="17780" t="57150" r="15875" b="57150"/>
                      <wp:wrapNone/>
                      <wp:docPr id="10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75pt" to="27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DoLA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106A" w:rsidRPr="0041079E" w:rsidTr="00145477">
        <w:trPr>
          <w:cantSplit/>
          <w:trHeight w:val="585"/>
          <w:jc w:val="center"/>
        </w:trPr>
        <w:tc>
          <w:tcPr>
            <w:tcW w:w="133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145477" w:rsidP="00546EC2">
            <w:pPr>
              <w:bidi/>
              <w:spacing w:before="40" w:after="60"/>
              <w:ind w:right="1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498" w:type="dxa"/>
            <w:tcBorders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</w:tcPr>
          <w:p w:rsidR="005B106A" w:rsidRPr="0041079E" w:rsidRDefault="005B106A" w:rsidP="00145477">
            <w:pPr>
              <w:bidi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1079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45477">
              <w:rPr>
                <w:rFonts w:ascii="Arial" w:hAnsi="Arial" w:cs="Arial"/>
                <w:sz w:val="16"/>
                <w:szCs w:val="16"/>
              </w:rPr>
              <w:t>3</w:t>
            </w:r>
            <w:r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116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106A" w:rsidRPr="0041079E" w:rsidTr="00145477">
        <w:trPr>
          <w:cantSplit/>
          <w:trHeight w:val="593"/>
          <w:jc w:val="center"/>
        </w:trPr>
        <w:tc>
          <w:tcPr>
            <w:tcW w:w="1333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5B106A" w:rsidRPr="005A00D3" w:rsidRDefault="005B106A" w:rsidP="00546EC2">
            <w:pPr>
              <w:bidi/>
              <w:spacing w:after="120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106A" w:rsidRPr="005A00D3" w:rsidRDefault="005B106A" w:rsidP="00546EC2">
            <w:pPr>
              <w:bidi/>
              <w:spacing w:after="120"/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15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B106A" w:rsidRPr="005A00D3" w:rsidRDefault="004943EE" w:rsidP="00546EC2">
            <w:pPr>
              <w:bidi/>
              <w:spacing w:after="120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-6985</wp:posOffset>
                      </wp:positionV>
                      <wp:extent cx="3810" cy="367030"/>
                      <wp:effectExtent l="55245" t="21590" r="55245" b="20955"/>
                      <wp:wrapNone/>
                      <wp:docPr id="9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367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1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-.55pt" to="57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359410</wp:posOffset>
                      </wp:positionV>
                      <wp:extent cx="2517775" cy="220345"/>
                      <wp:effectExtent l="4445" t="0" r="1905" b="1270"/>
                      <wp:wrapNone/>
                      <wp:docPr id="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7775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3739" w:rsidRPr="00E90533" w:rsidRDefault="00063739" w:rsidP="00E90533">
                                  <w:pPr>
                                    <w:bidi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</w:pPr>
                                  <w:r w:rsidRPr="00E90533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המכש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ו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ל הקבוע הראשו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Cs/>
                                      <w:sz w:val="18"/>
                                      <w:szCs w:val="18"/>
                                      <w:rtl/>
                                      <w:lang w:val="en-US" w:bidi="he-IL"/>
                                    </w:rPr>
                                    <w:t>ן</w:t>
                                  </w:r>
                                </w:p>
                                <w:p w:rsidR="00063739" w:rsidRPr="00CB55D3" w:rsidRDefault="00063739" w:rsidP="005B106A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0" type="#_x0000_t202" style="position:absolute;margin-left:18.35pt;margin-top:28.3pt;width:198.25pt;height:17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2CIuA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" filled="f" stroked="f">
                      <v:textbox>
                        <w:txbxContent>
                          <w:p w:rsidR="00063739" w:rsidRPr="00E90533" w:rsidRDefault="00063739" w:rsidP="00E90533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E9053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המכש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ו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ל הקבוע הראשו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ן</w:t>
                            </w:r>
                          </w:p>
                          <w:p w:rsidR="00063739" w:rsidRPr="00CB55D3" w:rsidRDefault="00063739" w:rsidP="005B106A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B106A" w:rsidRPr="005A00D3" w:rsidRDefault="00145477" w:rsidP="00546EC2">
            <w:pPr>
              <w:bidi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[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]</w:t>
            </w:r>
            <w:r w:rsidR="005B106A"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49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B106A" w:rsidRPr="005A00D3" w:rsidRDefault="005B106A" w:rsidP="00546EC2">
            <w:pPr>
              <w:bidi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B106A" w:rsidRPr="005A00D3" w:rsidRDefault="005B106A" w:rsidP="00546EC2">
            <w:pPr>
              <w:bidi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ind w:left="4" w:right="17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079E">
              <w:rPr>
                <w:rFonts w:ascii="Arial" w:hAnsi="Arial" w:cs="Arial"/>
                <w:sz w:val="16"/>
                <w:szCs w:val="16"/>
              </w:rPr>
              <w:br/>
            </w:r>
            <w:r w:rsidR="00145477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97049" w:rsidRPr="0041079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D97049" w:rsidRPr="0041079E"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 w:rsidR="00E01E16" w:rsidRPr="004107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477">
              <w:rPr>
                <w:rFonts w:ascii="Arial" w:hAnsi="Arial" w:cs="Arial"/>
                <w:sz w:val="16"/>
                <w:szCs w:val="16"/>
              </w:rPr>
              <w:t>]</w:t>
            </w:r>
            <w:r w:rsidRPr="0041079E">
              <w:rPr>
                <w:rFonts w:ascii="Arial" w:hAnsi="Arial" w:cs="Arial"/>
                <w:sz w:val="16"/>
                <w:szCs w:val="16"/>
              </w:rPr>
              <w:t xml:space="preserve"> m</w:t>
            </w:r>
          </w:p>
        </w:tc>
        <w:tc>
          <w:tcPr>
            <w:tcW w:w="116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B106A" w:rsidRPr="0041079E" w:rsidRDefault="004943EE" w:rsidP="00546EC2">
            <w:pPr>
              <w:bidi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11430</wp:posOffset>
                      </wp:positionV>
                      <wp:extent cx="3810" cy="367030"/>
                      <wp:effectExtent l="54610" t="20955" r="55880" b="21590"/>
                      <wp:wrapNone/>
                      <wp:docPr id="7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367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.9pt" to="6.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tcBorders>
              <w:left w:val="single" w:sz="4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22" w:type="dxa"/>
            <w:tcBorders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ind w:left="170" w:right="17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B106A" w:rsidRPr="0041079E" w:rsidTr="00145477">
        <w:trPr>
          <w:cantSplit/>
          <w:jc w:val="center"/>
        </w:trPr>
        <w:tc>
          <w:tcPr>
            <w:tcW w:w="133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40" w:after="60"/>
              <w:ind w:right="14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5B106A" w:rsidRPr="0041079E" w:rsidRDefault="005B106A" w:rsidP="00546EC2">
            <w:pPr>
              <w:bidi/>
              <w:spacing w:before="120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6C5E" w:rsidRDefault="00386C5E" w:rsidP="00546EC2">
      <w:pPr>
        <w:bidi/>
      </w:pPr>
    </w:p>
    <w:tbl>
      <w:tblPr>
        <w:bidiVisual/>
        <w:tblW w:w="10415" w:type="dxa"/>
        <w:jc w:val="center"/>
        <w:tblInd w:w="1490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9"/>
        <w:gridCol w:w="3582"/>
        <w:gridCol w:w="1775"/>
        <w:gridCol w:w="30"/>
        <w:gridCol w:w="1079"/>
      </w:tblGrid>
      <w:tr w:rsidR="003C0EC8" w:rsidRPr="0041079E" w:rsidTr="0032627F">
        <w:trPr>
          <w:cantSplit/>
          <w:jc w:val="center"/>
        </w:trPr>
        <w:tc>
          <w:tcPr>
            <w:tcW w:w="7531" w:type="dxa"/>
            <w:gridSpan w:val="2"/>
            <w:tcBorders>
              <w:right w:val="single" w:sz="6" w:space="0" w:color="auto"/>
            </w:tcBorders>
          </w:tcPr>
          <w:p w:rsidR="003C0EC8" w:rsidRPr="00022CF9" w:rsidRDefault="003C0EC8" w:rsidP="003C0EC8">
            <w:pPr>
              <w:bidi/>
              <w:ind w:left="144"/>
              <w:rPr>
                <w:rFonts w:ascii="Arial" w:hAnsi="Arial" w:cs="Arial"/>
                <w:b/>
                <w:sz w:val="24"/>
                <w:szCs w:val="24"/>
                <w:rtl/>
                <w:lang w:bidi="he-IL"/>
              </w:rPr>
            </w:pPr>
            <w:r w:rsidRPr="00F51705">
              <w:rPr>
                <w:rFonts w:ascii="Arial" w:hAnsi="Arial" w:cs="Arial" w:hint="cs"/>
                <w:bCs/>
                <w:sz w:val="28"/>
                <w:szCs w:val="28"/>
                <w:rtl/>
                <w:lang w:bidi="he-IL"/>
              </w:rPr>
              <w:t>גובה האולם</w:t>
            </w:r>
            <w:r w:rsidRPr="00E90533">
              <w:rPr>
                <w:rFonts w:ascii="Arial" w:hAnsi="Arial" w:cs="Arial"/>
                <w:bCs/>
                <w:rtl/>
                <w:lang w:bidi="he-IL"/>
              </w:rPr>
              <w:br/>
            </w:r>
            <w:r w:rsidRPr="00E90533">
              <w:rPr>
                <w:rFonts w:ascii="Arial" w:hAnsi="Arial" w:cs="Arial" w:hint="cs"/>
                <w:bCs/>
                <w:rtl/>
                <w:lang w:bidi="he-IL"/>
              </w:rPr>
              <w:t>נא  לציין את הגובה הנמוך ביותר בכל שטח המגרש כולל השוליים (31</w:t>
            </w:r>
            <w:r w:rsidRPr="00E90533">
              <w:rPr>
                <w:rFonts w:ascii="Arial" w:hAnsi="Arial" w:cs="Arial"/>
                <w:bCs/>
                <w:lang w:val="en-US" w:bidi="he-IL"/>
              </w:rPr>
              <w:t>x</w:t>
            </w:r>
            <w:r w:rsidRPr="00E90533">
              <w:rPr>
                <w:rFonts w:ascii="Arial" w:hAnsi="Arial" w:cs="Arial" w:hint="cs"/>
                <w:bCs/>
                <w:rtl/>
                <w:lang w:val="en-US" w:bidi="he-IL"/>
              </w:rPr>
              <w:t>19 מ')</w:t>
            </w:r>
          </w:p>
        </w:tc>
        <w:tc>
          <w:tcPr>
            <w:tcW w:w="2884" w:type="dxa"/>
            <w:gridSpan w:val="3"/>
            <w:tcBorders>
              <w:left w:val="single" w:sz="6" w:space="0" w:color="auto"/>
            </w:tcBorders>
            <w:vAlign w:val="center"/>
          </w:tcPr>
          <w:p w:rsidR="003C0EC8" w:rsidRPr="003C0EC8" w:rsidRDefault="00E01E16" w:rsidP="0071044D">
            <w:pPr>
              <w:bidi/>
              <w:spacing w:before="40" w:after="40"/>
              <w:ind w:left="198"/>
              <w:rPr>
                <w:rFonts w:ascii="Arial" w:hAnsi="Arial" w:cs="Arial"/>
                <w:b/>
                <w:sz w:val="24"/>
                <w:szCs w:val="24"/>
                <w:rtl/>
                <w:lang w:val="en-CA" w:bidi="he-I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HallHeight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bookmarkStart w:id="9" w:name="HallHeight"/>
            <w:r w:rsidR="003C0E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9"/>
            <w:r w:rsidR="003C0EC8" w:rsidRP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bidi="he-IL"/>
              </w:rPr>
              <w:t xml:space="preserve"> </w:t>
            </w:r>
            <w:r w:rsidR="003C0EC8" w:rsidRP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val="en-CA" w:bidi="he-IL"/>
              </w:rPr>
              <w:t>מ'</w:t>
            </w:r>
          </w:p>
        </w:tc>
      </w:tr>
      <w:tr w:rsidR="003C0EC8" w:rsidRPr="0041079E" w:rsidTr="0032627F">
        <w:trPr>
          <w:cantSplit/>
          <w:jc w:val="center"/>
        </w:trPr>
        <w:tc>
          <w:tcPr>
            <w:tcW w:w="7531" w:type="dxa"/>
            <w:gridSpan w:val="2"/>
            <w:tcBorders>
              <w:right w:val="single" w:sz="6" w:space="0" w:color="auto"/>
            </w:tcBorders>
            <w:vAlign w:val="center"/>
          </w:tcPr>
          <w:p w:rsidR="003C0EC8" w:rsidRPr="003C0EC8" w:rsidRDefault="003C0EC8" w:rsidP="0071044D">
            <w:pPr>
              <w:bidi/>
              <w:ind w:left="144"/>
              <w:rPr>
                <w:rFonts w:ascii="Arial" w:hAnsi="Arial" w:cs="Arial"/>
                <w:bCs/>
                <w:sz w:val="24"/>
                <w:szCs w:val="24"/>
                <w:rtl/>
                <w:lang w:bidi="he-IL"/>
              </w:rPr>
            </w:pPr>
            <w:r w:rsidRPr="003C0EC8">
              <w:rPr>
                <w:rFonts w:ascii="Arial" w:hAnsi="Arial" w:cs="Arial" w:hint="cs"/>
                <w:bCs/>
                <w:sz w:val="24"/>
                <w:szCs w:val="24"/>
                <w:rtl/>
                <w:lang w:bidi="he-IL"/>
              </w:rPr>
              <w:t>גובה התקרה</w:t>
            </w:r>
          </w:p>
        </w:tc>
        <w:tc>
          <w:tcPr>
            <w:tcW w:w="2884" w:type="dxa"/>
            <w:gridSpan w:val="3"/>
            <w:tcBorders>
              <w:left w:val="single" w:sz="6" w:space="0" w:color="auto"/>
            </w:tcBorders>
            <w:vAlign w:val="center"/>
          </w:tcPr>
          <w:p w:rsidR="003C0EC8" w:rsidRPr="003C0EC8" w:rsidRDefault="00E01E16" w:rsidP="0071044D">
            <w:pPr>
              <w:bidi/>
              <w:spacing w:before="40" w:after="40"/>
              <w:ind w:left="198"/>
              <w:rPr>
                <w:rFonts w:ascii="Arial" w:hAnsi="Arial" w:cs="Arial"/>
                <w:b/>
                <w:sz w:val="24"/>
                <w:szCs w:val="24"/>
                <w:rtl/>
                <w:lang w:val="en-CA" w:bidi="he-IL"/>
              </w:rPr>
            </w:pPr>
            <w:r w:rsidRPr="003C0EC8">
              <w:rPr>
                <w:rFonts w:ascii="Arial" w:hAnsi="Arial" w:cs="Arial"/>
                <w:sz w:val="24"/>
              </w:rPr>
              <w:fldChar w:fldCharType="begin">
                <w:ffData>
                  <w:name w:val="HallCeilHeight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bookmarkStart w:id="10" w:name="HallCeilHeight"/>
            <w:r w:rsidR="003C0EC8" w:rsidRPr="003C0EC8">
              <w:rPr>
                <w:rFonts w:ascii="Arial" w:hAnsi="Arial" w:cs="Arial"/>
                <w:sz w:val="24"/>
              </w:rPr>
              <w:instrText xml:space="preserve"> FORMTEXT </w:instrText>
            </w:r>
            <w:r w:rsidRPr="003C0EC8">
              <w:rPr>
                <w:rFonts w:ascii="Arial" w:hAnsi="Arial" w:cs="Arial"/>
                <w:sz w:val="24"/>
              </w:rPr>
            </w:r>
            <w:r w:rsidRPr="003C0EC8">
              <w:rPr>
                <w:rFonts w:ascii="Arial" w:hAnsi="Arial" w:cs="Arial"/>
                <w:sz w:val="24"/>
              </w:rPr>
              <w:fldChar w:fldCharType="separate"/>
            </w:r>
            <w:r w:rsidR="003C0EC8" w:rsidRPr="003C0EC8">
              <w:rPr>
                <w:rFonts w:ascii="Arial" w:hAnsi="Arial" w:cs="Arial"/>
                <w:noProof/>
                <w:sz w:val="24"/>
              </w:rPr>
              <w:t> </w:t>
            </w:r>
            <w:r w:rsidR="003C0EC8" w:rsidRPr="003C0EC8">
              <w:rPr>
                <w:rFonts w:ascii="Arial" w:hAnsi="Arial" w:cs="Arial"/>
                <w:noProof/>
                <w:sz w:val="24"/>
              </w:rPr>
              <w:t> </w:t>
            </w:r>
            <w:r w:rsidR="003C0EC8" w:rsidRPr="003C0EC8">
              <w:rPr>
                <w:rFonts w:ascii="Arial" w:hAnsi="Arial" w:cs="Arial"/>
                <w:noProof/>
                <w:sz w:val="24"/>
              </w:rPr>
              <w:t> </w:t>
            </w:r>
            <w:r w:rsidR="003C0EC8" w:rsidRPr="003C0EC8">
              <w:rPr>
                <w:rFonts w:ascii="Arial" w:hAnsi="Arial" w:cs="Arial"/>
                <w:noProof/>
                <w:sz w:val="24"/>
              </w:rPr>
              <w:t> </w:t>
            </w:r>
            <w:r w:rsidR="003C0EC8" w:rsidRPr="003C0EC8">
              <w:rPr>
                <w:rFonts w:ascii="Arial" w:hAnsi="Arial" w:cs="Arial"/>
                <w:noProof/>
                <w:sz w:val="24"/>
              </w:rPr>
              <w:t> </w:t>
            </w:r>
            <w:r w:rsidRPr="003C0EC8">
              <w:rPr>
                <w:rFonts w:ascii="Arial" w:hAnsi="Arial" w:cs="Arial"/>
                <w:sz w:val="24"/>
              </w:rPr>
              <w:fldChar w:fldCharType="end"/>
            </w:r>
            <w:bookmarkEnd w:id="10"/>
            <w:r w:rsidR="003C0EC8" w:rsidRP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bidi="he-IL"/>
              </w:rPr>
              <w:t xml:space="preserve"> </w:t>
            </w:r>
            <w:r w:rsidR="003C0EC8" w:rsidRP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val="en-CA" w:bidi="he-IL"/>
              </w:rPr>
              <w:t>מ'</w:t>
            </w:r>
          </w:p>
        </w:tc>
      </w:tr>
      <w:tr w:rsidR="003C0EC8" w:rsidRPr="0041079E" w:rsidTr="0032627F">
        <w:trPr>
          <w:cantSplit/>
          <w:trHeight w:val="342"/>
          <w:jc w:val="center"/>
        </w:trPr>
        <w:tc>
          <w:tcPr>
            <w:tcW w:w="7531" w:type="dxa"/>
            <w:gridSpan w:val="2"/>
            <w:tcBorders>
              <w:right w:val="single" w:sz="6" w:space="0" w:color="auto"/>
            </w:tcBorders>
            <w:vAlign w:val="center"/>
          </w:tcPr>
          <w:p w:rsidR="003C0EC8" w:rsidRPr="003C0EC8" w:rsidRDefault="003C0EC8" w:rsidP="0071044D">
            <w:pPr>
              <w:bidi/>
              <w:ind w:left="144"/>
              <w:rPr>
                <w:rFonts w:ascii="Arial" w:hAnsi="Arial" w:cs="Arial"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 w:val="24"/>
                <w:szCs w:val="24"/>
                <w:rtl/>
                <w:lang w:bidi="he-IL"/>
              </w:rPr>
              <w:t>גובה מכשולים על פני המשטח + 3 מ' שוליים</w:t>
            </w:r>
          </w:p>
        </w:tc>
        <w:tc>
          <w:tcPr>
            <w:tcW w:w="2884" w:type="dxa"/>
            <w:gridSpan w:val="3"/>
            <w:tcBorders>
              <w:left w:val="single" w:sz="6" w:space="0" w:color="auto"/>
            </w:tcBorders>
            <w:vAlign w:val="center"/>
          </w:tcPr>
          <w:p w:rsidR="003C0EC8" w:rsidRPr="003C0EC8" w:rsidRDefault="00E01E16" w:rsidP="0071044D">
            <w:pPr>
              <w:bidi/>
              <w:spacing w:before="40" w:after="40"/>
              <w:ind w:left="198"/>
              <w:rPr>
                <w:rFonts w:ascii="Arial" w:hAnsi="Arial" w:cs="Arial"/>
                <w:b/>
                <w:sz w:val="24"/>
                <w:szCs w:val="24"/>
                <w:rtl/>
                <w:lang w:val="en-CA" w:bidi="he-I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HallHeight3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bookmarkStart w:id="11" w:name="HallHeight3"/>
            <w:r w:rsidR="003C0E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1"/>
            <w:r w:rsidR="003C0EC8" w:rsidRP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bidi="he-IL"/>
              </w:rPr>
              <w:t xml:space="preserve"> </w:t>
            </w:r>
            <w:r w:rsidR="003C0EC8" w:rsidRP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val="en-CA" w:bidi="he-IL"/>
              </w:rPr>
              <w:t>מ'</w:t>
            </w:r>
          </w:p>
        </w:tc>
      </w:tr>
      <w:tr w:rsidR="003C0EC8" w:rsidRPr="0041079E" w:rsidTr="0032627F">
        <w:trPr>
          <w:cantSplit/>
          <w:trHeight w:val="489"/>
          <w:jc w:val="center"/>
        </w:trPr>
        <w:tc>
          <w:tcPr>
            <w:tcW w:w="7531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3C0EC8" w:rsidRPr="003C0EC8" w:rsidRDefault="003C0EC8" w:rsidP="0071044D">
            <w:pPr>
              <w:bidi/>
              <w:ind w:left="144"/>
              <w:rPr>
                <w:rFonts w:ascii="Arial" w:hAnsi="Arial" w:cs="Arial"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sz w:val="24"/>
                <w:szCs w:val="24"/>
                <w:rtl/>
                <w:lang w:bidi="he-IL"/>
              </w:rPr>
              <w:t>גובה מכשולים מעבר שוליים</w:t>
            </w:r>
          </w:p>
        </w:tc>
        <w:tc>
          <w:tcPr>
            <w:tcW w:w="2884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3C0EC8" w:rsidRPr="003C0EC8" w:rsidRDefault="00E01E16" w:rsidP="0071044D">
            <w:pPr>
              <w:bidi/>
              <w:spacing w:before="40" w:after="40"/>
              <w:ind w:left="198"/>
              <w:rPr>
                <w:rFonts w:ascii="Arial" w:hAnsi="Arial" w:cs="Arial"/>
                <w:b/>
                <w:sz w:val="24"/>
                <w:szCs w:val="24"/>
                <w:rtl/>
                <w:lang w:val="en-CA" w:bidi="he-I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HallHeight4"/>
                  <w:enabled/>
                  <w:calcOnExit w:val="0"/>
                  <w:textInput>
                    <w:type w:val="number"/>
                    <w:maxLength w:val="5"/>
                    <w:format w:val="0.00"/>
                  </w:textInput>
                </w:ffData>
              </w:fldChar>
            </w:r>
            <w:bookmarkStart w:id="12" w:name="HallHeight4"/>
            <w:r w:rsidR="003C0EC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 w:rsidR="003C0EC8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2"/>
            <w:r w:rsidR="003C0EC8" w:rsidRP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bidi="he-IL"/>
              </w:rPr>
              <w:t xml:space="preserve"> </w:t>
            </w:r>
            <w:r w:rsidR="003C0EC8">
              <w:rPr>
                <w:rFonts w:ascii="Arial" w:hAnsi="Arial" w:cs="Arial" w:hint="cs"/>
                <w:b/>
                <w:bCs/>
                <w:sz w:val="32"/>
                <w:szCs w:val="24"/>
                <w:rtl/>
                <w:lang w:bidi="he-IL"/>
              </w:rPr>
              <w:t>מ'</w:t>
            </w:r>
          </w:p>
        </w:tc>
      </w:tr>
      <w:tr w:rsidR="00526DDB" w:rsidRPr="00C262E7" w:rsidTr="0032627F">
        <w:trPr>
          <w:cantSplit/>
          <w:jc w:val="center"/>
        </w:trPr>
        <w:tc>
          <w:tcPr>
            <w:tcW w:w="1041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26DDB" w:rsidRPr="00526DDB" w:rsidRDefault="00526DDB" w:rsidP="00526DDB">
            <w:pPr>
              <w:bidi/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</w:p>
        </w:tc>
      </w:tr>
      <w:tr w:rsidR="00526DDB" w:rsidRPr="0071044D" w:rsidTr="0032627F">
        <w:trPr>
          <w:cantSplit/>
          <w:jc w:val="center"/>
        </w:trPr>
        <w:tc>
          <w:tcPr>
            <w:tcW w:w="9306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26DDB" w:rsidRPr="0071044D" w:rsidRDefault="00526DDB" w:rsidP="00526DDB">
            <w:pPr>
              <w:bidi/>
              <w:ind w:left="144"/>
              <w:rPr>
                <w:rFonts w:ascii="Arial" w:hAnsi="Arial" w:cs="Arial"/>
                <w:bCs/>
                <w:sz w:val="32"/>
                <w:szCs w:val="32"/>
                <w:lang w:bidi="he-IL"/>
              </w:rPr>
            </w:pPr>
            <w:r w:rsidRPr="0071044D">
              <w:rPr>
                <w:rFonts w:ascii="Arial" w:hAnsi="Arial" w:cs="Arial" w:hint="cs"/>
                <w:bCs/>
                <w:sz w:val="32"/>
                <w:szCs w:val="32"/>
                <w:rtl/>
                <w:lang w:bidi="he-IL"/>
              </w:rPr>
              <w:t>דרישות טכניות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DDB" w:rsidRPr="0071044D" w:rsidRDefault="00526DDB" w:rsidP="00526DDB">
            <w:pPr>
              <w:bidi/>
              <w:jc w:val="center"/>
              <w:rPr>
                <w:rFonts w:ascii="Arial" w:hAnsi="Arial" w:cs="Arial"/>
                <w:sz w:val="32"/>
                <w:szCs w:val="32"/>
                <w:lang w:bidi="he-IL"/>
              </w:rPr>
            </w:pPr>
            <w:r w:rsidRPr="0071044D">
              <w:rPr>
                <w:rFonts w:ascii="Arial" w:hAnsi="Arial" w:cs="Arial"/>
                <w:bCs/>
                <w:sz w:val="32"/>
                <w:szCs w:val="32"/>
                <w:lang w:bidi="he-IL"/>
              </w:rPr>
              <w:sym w:font="Wingdings" w:char="F0FE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 xml:space="preserve">סוג </w:t>
            </w:r>
            <w:r w:rsidRPr="00526DDB">
              <w:rPr>
                <w:rFonts w:ascii="Arial" w:hAnsi="Arial" w:cs="Arial" w:hint="cs"/>
                <w:bCs/>
                <w:rtl/>
                <w:lang w:bidi="he-IL"/>
              </w:rPr>
              <w:t xml:space="preserve">משטח </w:t>
            </w:r>
            <w:r w:rsidRPr="00526DDB">
              <w:rPr>
                <w:rFonts w:ascii="Arial" w:hAnsi="Arial" w:cs="Arial"/>
                <w:bCs/>
                <w:rtl/>
                <w:lang w:bidi="he-IL"/>
              </w:rPr>
              <w:t>הרצפה וצבעה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</w:rPr>
              <w:t xml:space="preserve"> </w:t>
            </w:r>
            <w:r w:rsidR="00E01E16" w:rsidRPr="00526D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26DDB">
              <w:rPr>
                <w:rFonts w:ascii="Arial" w:hAnsi="Arial" w:cs="Arial"/>
              </w:rPr>
              <w:instrText xml:space="preserve"> FORMTEXT </w:instrText>
            </w:r>
            <w:r w:rsidR="00E01E16" w:rsidRPr="00526DDB">
              <w:rPr>
                <w:rFonts w:ascii="Arial" w:hAnsi="Arial" w:cs="Arial"/>
              </w:rPr>
            </w:r>
            <w:r w:rsidR="00E01E16" w:rsidRPr="00526DDB">
              <w:rPr>
                <w:rFonts w:ascii="Arial" w:hAnsi="Arial" w:cs="Arial"/>
              </w:rPr>
              <w:fldChar w:fldCharType="separate"/>
            </w:r>
            <w:r w:rsidRPr="00526DDB">
              <w:rPr>
                <w:rFonts w:ascii="Tahoma" w:hAnsi="Tahoma" w:cs="Arial"/>
                <w:noProof/>
              </w:rPr>
              <w:t> </w:t>
            </w:r>
            <w:r w:rsidRPr="00526DDB">
              <w:rPr>
                <w:rFonts w:ascii="Tahoma" w:hAnsi="Tahoma" w:cs="Arial"/>
                <w:noProof/>
              </w:rPr>
              <w:t> </w:t>
            </w:r>
            <w:r w:rsidRPr="00526DDB">
              <w:rPr>
                <w:rFonts w:ascii="Tahoma" w:hAnsi="Tahoma" w:cs="Arial"/>
                <w:noProof/>
              </w:rPr>
              <w:t> </w:t>
            </w:r>
            <w:r w:rsidRPr="00526DDB">
              <w:rPr>
                <w:rFonts w:ascii="Tahoma" w:hAnsi="Tahoma" w:cs="Arial"/>
                <w:noProof/>
              </w:rPr>
              <w:t> </w:t>
            </w:r>
            <w:r w:rsidRPr="00526DDB">
              <w:rPr>
                <w:rFonts w:ascii="Tahoma" w:hAnsi="Tahoma" w:cs="Arial"/>
                <w:noProof/>
              </w:rPr>
              <w:t> </w:t>
            </w:r>
            <w:r w:rsidR="00E01E16" w:rsidRPr="00526D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>קווי המגרש וצבעם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477622" w:rsidP="00526DDB">
            <w:pPr>
              <w:bidi/>
              <w:ind w:left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26DDB" w:rsidRPr="00526DDB">
              <w:rPr>
                <w:rFonts w:ascii="Arial" w:hAnsi="Arial" w:cs="Arial" w:hint="cs"/>
                <w:rtl/>
                <w:lang w:bidi="he-IL"/>
              </w:rPr>
              <w:t xml:space="preserve">  – </w:t>
            </w:r>
            <w:r w:rsidR="00526DDB" w:rsidRPr="00526DDB">
              <w:rPr>
                <w:rFonts w:ascii="Arial" w:hAnsi="Arial" w:cs="Arial" w:hint="cs"/>
                <w:bCs/>
                <w:rtl/>
                <w:lang w:bidi="he-IL"/>
              </w:rPr>
              <w:t>לכדורעף בלבד?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>שולחן מפקח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477622" w:rsidP="00477622">
            <w:pPr>
              <w:bidi/>
              <w:spacing w:before="20" w:after="20"/>
              <w:ind w:left="285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cs"/>
                <w:bCs/>
                <w:rtl/>
                <w:lang w:bidi="he-IL"/>
              </w:rPr>
              <w:t xml:space="preserve">שולחן + נקודת </w:t>
            </w:r>
            <w:r w:rsidR="00526DDB" w:rsidRPr="00526DDB">
              <w:rPr>
                <w:rFonts w:ascii="Arial" w:hAnsi="Arial" w:cs="Arial"/>
                <w:bCs/>
                <w:rtl/>
                <w:lang w:bidi="he-IL"/>
              </w:rPr>
              <w:t>חשמל סטטיסטיקה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526DDB">
            <w:pPr>
              <w:bidi/>
              <w:spacing w:before="20" w:after="20"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26DDB" w:rsidRPr="00526DDB">
              <w:rPr>
                <w:rFonts w:ascii="Arial" w:hAnsi="Arial" w:cs="Arial"/>
              </w:rPr>
              <w:instrText xml:space="preserve"> FORMTEXT </w:instrText>
            </w:r>
            <w:r w:rsidRPr="00526DDB">
              <w:rPr>
                <w:rFonts w:ascii="Arial" w:hAnsi="Arial" w:cs="Arial"/>
              </w:rPr>
            </w:r>
            <w:r w:rsidRPr="00526DDB">
              <w:rPr>
                <w:rFonts w:ascii="Arial" w:hAnsi="Arial" w:cs="Arial"/>
              </w:rPr>
              <w:fldChar w:fldCharType="separate"/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Pr="00526D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>שולחן לטלוויזיה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>מערכת כריזה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>מערכת מיזוג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>מיקום לעיתונאים מח</w:t>
            </w:r>
            <w:r w:rsidRPr="00526DDB">
              <w:rPr>
                <w:rFonts w:ascii="Arial" w:hAnsi="Arial" w:cs="Arial" w:hint="cs"/>
                <w:bCs/>
                <w:rtl/>
                <w:lang w:bidi="he-IL"/>
              </w:rPr>
              <w:t>ו</w:t>
            </w:r>
            <w:r w:rsidRPr="00526DDB">
              <w:rPr>
                <w:rFonts w:ascii="Arial" w:hAnsi="Arial" w:cs="Arial"/>
                <w:bCs/>
                <w:rtl/>
                <w:lang w:bidi="he-IL"/>
              </w:rPr>
              <w:t>ץ לשוליים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526DDB">
            <w:pPr>
              <w:bidi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26DDB" w:rsidRPr="00526DDB">
              <w:rPr>
                <w:rFonts w:ascii="Arial" w:hAnsi="Arial" w:cs="Arial"/>
              </w:rPr>
              <w:instrText xml:space="preserve"> FORMTEXT </w:instrText>
            </w:r>
            <w:r w:rsidRPr="00526DDB">
              <w:rPr>
                <w:rFonts w:ascii="Arial" w:hAnsi="Arial" w:cs="Arial"/>
              </w:rPr>
            </w:r>
            <w:r w:rsidRPr="00526DDB">
              <w:rPr>
                <w:rFonts w:ascii="Arial" w:hAnsi="Arial" w:cs="Arial"/>
              </w:rPr>
              <w:fldChar w:fldCharType="separate"/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="00526DDB" w:rsidRPr="00526DDB">
              <w:rPr>
                <w:rFonts w:ascii="Tahoma" w:hAnsi="Tahoma" w:cs="Arial"/>
                <w:noProof/>
              </w:rPr>
              <w:t> </w:t>
            </w:r>
            <w:r w:rsidRPr="00526DD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5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/>
                <w:bCs/>
                <w:rtl/>
                <w:lang w:bidi="he-IL"/>
              </w:rPr>
              <w:t>שולח</w:t>
            </w:r>
            <w:r w:rsidRPr="00526DDB">
              <w:rPr>
                <w:rFonts w:ascii="Arial" w:hAnsi="Arial" w:cs="Arial" w:hint="cs"/>
                <w:bCs/>
                <w:rtl/>
                <w:lang w:bidi="he-IL"/>
              </w:rPr>
              <w:t>ן</w:t>
            </w:r>
            <w:r w:rsidRPr="00526DDB">
              <w:rPr>
                <w:rFonts w:ascii="Arial" w:hAnsi="Arial" w:cs="Arial"/>
                <w:bCs/>
                <w:rtl/>
                <w:lang w:bidi="he-IL"/>
              </w:rPr>
              <w:t xml:space="preserve"> מ</w:t>
            </w:r>
            <w:r w:rsidRPr="00526DDB">
              <w:rPr>
                <w:rFonts w:ascii="Arial" w:hAnsi="Arial" w:cs="Arial" w:hint="cs"/>
                <w:bCs/>
                <w:rtl/>
                <w:lang w:bidi="he-IL"/>
              </w:rPr>
              <w:t>ז</w:t>
            </w:r>
            <w:r w:rsidRPr="00526DDB">
              <w:rPr>
                <w:rFonts w:ascii="Arial" w:hAnsi="Arial" w:cs="Arial"/>
                <w:bCs/>
                <w:rtl/>
                <w:lang w:bidi="he-IL"/>
              </w:rPr>
              <w:t xml:space="preserve">כירות </w:t>
            </w:r>
            <w:r w:rsidRPr="00526DDB">
              <w:rPr>
                <w:rFonts w:ascii="Arial" w:hAnsi="Arial" w:cs="Arial"/>
                <w:bCs/>
                <w:rtl/>
              </w:rPr>
              <w:t xml:space="preserve">+ </w:t>
            </w:r>
            <w:r w:rsidRPr="00526DDB">
              <w:rPr>
                <w:rFonts w:ascii="Arial" w:hAnsi="Arial" w:cs="Arial"/>
                <w:bCs/>
                <w:rtl/>
                <w:lang w:bidi="he-IL"/>
              </w:rPr>
              <w:t>נקודת חשמל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20" w:after="20"/>
              <w:ind w:left="284"/>
              <w:rPr>
                <w:rFonts w:ascii="Arial" w:hAnsi="Arial" w:cs="Arial"/>
                <w:bCs/>
              </w:rPr>
            </w:pPr>
            <w:r w:rsidRPr="00526DDB">
              <w:rPr>
                <w:rFonts w:ascii="Arial" w:hAnsi="Arial" w:cs="Arial" w:hint="cs"/>
                <w:bCs/>
                <w:rtl/>
                <w:lang w:bidi="he-IL"/>
              </w:rPr>
              <w:t>במידה ויש צורך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DDB" w:rsidRPr="00526DDB" w:rsidRDefault="00E01E16" w:rsidP="00063739">
            <w:pPr>
              <w:bidi/>
              <w:jc w:val="center"/>
            </w:pPr>
            <w:r w:rsidRPr="00526DD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DDB" w:rsidRPr="00526DD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26DD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526DDB" w:rsidRPr="00526DDB" w:rsidTr="00326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4"/>
          <w:jc w:val="center"/>
        </w:trPr>
        <w:tc>
          <w:tcPr>
            <w:tcW w:w="1041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6DDB" w:rsidRPr="00526DDB" w:rsidRDefault="00526DDB" w:rsidP="00526DDB">
            <w:pPr>
              <w:bidi/>
              <w:spacing w:before="120" w:after="120"/>
              <w:ind w:left="285" w:right="142"/>
              <w:rPr>
                <w:rFonts w:ascii="Arial" w:hAnsi="Arial" w:cs="Arial"/>
                <w:b/>
                <w:iCs/>
                <w:lang w:bidi="he-IL"/>
              </w:rPr>
            </w:pPr>
            <w:r w:rsidRPr="00526DDB">
              <w:rPr>
                <w:rFonts w:ascii="Arial" w:hAnsi="Arial" w:cs="Arial" w:hint="cs"/>
                <w:b/>
                <w:rtl/>
                <w:lang w:bidi="he-IL"/>
              </w:rPr>
              <w:t>הערות:</w:t>
            </w:r>
            <w:r w:rsidRPr="00526DDB">
              <w:rPr>
                <w:rFonts w:ascii="Arial" w:hAnsi="Arial" w:cs="Arial"/>
                <w:b/>
                <w:iCs/>
              </w:rPr>
              <w:t xml:space="preserve"> </w:t>
            </w:r>
            <w:r w:rsidR="00E01E16" w:rsidRPr="00526DDB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DDB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="00E01E16" w:rsidRPr="00526DDB">
              <w:rPr>
                <w:rFonts w:ascii="Arial" w:hAnsi="Arial" w:cs="Arial"/>
                <w:b/>
                <w:iCs/>
              </w:rPr>
            </w:r>
            <w:r w:rsidR="00E01E16" w:rsidRPr="00526DDB">
              <w:rPr>
                <w:rFonts w:ascii="Arial" w:hAnsi="Arial" w:cs="Arial"/>
                <w:b/>
                <w:iCs/>
              </w:rPr>
              <w:fldChar w:fldCharType="separate"/>
            </w:r>
            <w:r w:rsidRPr="00526DDB">
              <w:rPr>
                <w:rFonts w:ascii="Arial Narrow" w:hAnsi="Arial Narrow" w:cs="Arial"/>
                <w:b/>
                <w:iCs/>
                <w:noProof/>
              </w:rPr>
              <w:t> </w:t>
            </w:r>
            <w:r w:rsidRPr="00526DDB">
              <w:rPr>
                <w:rFonts w:ascii="Arial Narrow" w:hAnsi="Arial Narrow" w:cs="Arial"/>
                <w:b/>
                <w:iCs/>
                <w:noProof/>
              </w:rPr>
              <w:t> </w:t>
            </w:r>
            <w:r w:rsidRPr="00526DDB">
              <w:rPr>
                <w:rFonts w:ascii="Arial Narrow" w:hAnsi="Arial Narrow" w:cs="Arial"/>
                <w:b/>
                <w:iCs/>
                <w:noProof/>
              </w:rPr>
              <w:t> </w:t>
            </w:r>
            <w:r w:rsidRPr="00526DDB">
              <w:rPr>
                <w:rFonts w:ascii="Arial Narrow" w:hAnsi="Arial Narrow" w:cs="Arial"/>
                <w:b/>
                <w:iCs/>
                <w:noProof/>
              </w:rPr>
              <w:t> </w:t>
            </w:r>
            <w:r w:rsidRPr="00526DDB">
              <w:rPr>
                <w:rFonts w:ascii="Arial Narrow" w:hAnsi="Arial Narrow" w:cs="Arial"/>
                <w:b/>
                <w:iCs/>
                <w:noProof/>
              </w:rPr>
              <w:t> </w:t>
            </w:r>
            <w:r w:rsidR="00E01E16" w:rsidRPr="00526DDB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:rsidR="00526DDB" w:rsidRDefault="00526DDB">
      <w:pPr>
        <w:bidi/>
      </w:pPr>
    </w:p>
    <w:tbl>
      <w:tblPr>
        <w:bidiVisual/>
        <w:tblW w:w="10065" w:type="dxa"/>
        <w:jc w:val="center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8"/>
        <w:gridCol w:w="1467"/>
      </w:tblGrid>
      <w:tr w:rsidR="007F2908" w:rsidRPr="00C262E7" w:rsidTr="00526DDB">
        <w:trPr>
          <w:cantSplit/>
          <w:jc w:val="center"/>
        </w:trPr>
        <w:tc>
          <w:tcPr>
            <w:tcW w:w="8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7F2908" w:rsidRPr="00546EC2" w:rsidRDefault="00F818B9" w:rsidP="00BA0969">
            <w:pPr>
              <w:bidi/>
              <w:ind w:left="213"/>
              <w:rPr>
                <w:bCs/>
                <w:sz w:val="24"/>
                <w:szCs w:val="24"/>
                <w:lang w:bidi="he-IL"/>
              </w:rPr>
            </w:pPr>
            <w:r w:rsidRPr="00546EC2">
              <w:rPr>
                <w:rFonts w:ascii="Arial" w:hAnsi="Arial" w:cs="Arial" w:hint="cs"/>
                <w:bCs/>
                <w:sz w:val="32"/>
                <w:szCs w:val="32"/>
                <w:rtl/>
                <w:lang w:bidi="he-IL"/>
              </w:rPr>
              <w:lastRenderedPageBreak/>
              <w:t>תאורה</w:t>
            </w:r>
          </w:p>
          <w:p w:rsidR="007F2908" w:rsidRPr="00546EC2" w:rsidRDefault="00546EC2" w:rsidP="00BA0969">
            <w:pPr>
              <w:bidi/>
              <w:ind w:left="213"/>
              <w:rPr>
                <w:rFonts w:ascii="Arial" w:hAnsi="Arial" w:cs="Arial"/>
                <w:bCs/>
                <w:sz w:val="18"/>
                <w:szCs w:val="12"/>
                <w:lang w:bidi="he-IL"/>
              </w:rPr>
            </w:pPr>
            <w:r w:rsidRPr="00546EC2">
              <w:rPr>
                <w:rFonts w:ascii="Arial" w:hAnsi="Arial" w:cs="Arial" w:hint="cs"/>
                <w:bCs/>
                <w:sz w:val="24"/>
                <w:szCs w:val="18"/>
                <w:rtl/>
                <w:lang w:bidi="he-IL"/>
              </w:rPr>
              <w:t>יש לבצע מדידה של עוצמת אור במקומות המסומ</w:t>
            </w:r>
            <w:r>
              <w:rPr>
                <w:rFonts w:ascii="Arial" w:hAnsi="Arial" w:cs="Arial" w:hint="cs"/>
                <w:bCs/>
                <w:sz w:val="24"/>
                <w:szCs w:val="18"/>
                <w:rtl/>
                <w:lang w:bidi="he-IL"/>
              </w:rPr>
              <w:t>נ</w:t>
            </w:r>
            <w:r w:rsidRPr="00546EC2">
              <w:rPr>
                <w:rFonts w:ascii="Arial" w:hAnsi="Arial" w:cs="Arial" w:hint="cs"/>
                <w:bCs/>
                <w:sz w:val="24"/>
                <w:szCs w:val="18"/>
                <w:rtl/>
                <w:lang w:bidi="he-IL"/>
              </w:rPr>
              <w:t>ים בגובה 1 מ' מעל השטח</w:t>
            </w:r>
            <w:r w:rsidR="007F2908" w:rsidRPr="00546EC2">
              <w:rPr>
                <w:rFonts w:ascii="Arial" w:hAnsi="Arial" w:cs="Arial"/>
                <w:bCs/>
                <w:sz w:val="18"/>
                <w:szCs w:val="12"/>
              </w:rPr>
              <w:t>:</w:t>
            </w:r>
          </w:p>
          <w:p w:rsidR="007F2908" w:rsidRDefault="004943EE" w:rsidP="00546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720725</wp:posOffset>
                      </wp:positionH>
                      <wp:positionV relativeFrom="paragraph">
                        <wp:posOffset>96520</wp:posOffset>
                      </wp:positionV>
                      <wp:extent cx="4238625" cy="2416175"/>
                      <wp:effectExtent l="6350" t="10795" r="12700" b="1143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8625" cy="2416175"/>
                              </a:xfrm>
                              <a:prstGeom prst="rect">
                                <a:avLst/>
                              </a:prstGeom>
                              <a:pattFill prst="pct50">
                                <a:fgClr>
                                  <a:srgbClr val="D8D8D8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56.75pt;margin-top:7.6pt;width:333.75pt;height:19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" fillcolor="#d8d8d8" strokeweight="1pt">
                      <v:fill r:id="rId9" o:title="" opacity="0" o:opacity2="0" type="pattern"/>
                      <w10:wrap anchorx="margin"/>
                    </v:rect>
                  </w:pict>
                </mc:Fallback>
              </mc:AlternateContent>
            </w: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  <w:r w:rsidRPr="00513C93">
              <w:rPr>
                <w:rFonts w:ascii="Arial" w:hAnsi="Arial" w:cs="Arial"/>
              </w:rPr>
              <w:t xml:space="preserve">                     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 xml:space="preserve">]   </w:t>
            </w:r>
            <w:r>
              <w:rPr>
                <w:rFonts w:ascii="Arial" w:hAnsi="Arial" w:cs="Arial"/>
              </w:rPr>
              <w:t xml:space="preserve"> </w:t>
            </w:r>
            <w:r w:rsidRPr="00513C93">
              <w:rPr>
                <w:rFonts w:ascii="Arial" w:hAnsi="Arial" w:cs="Arial"/>
              </w:rPr>
              <w:t xml:space="preserve">                              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 xml:space="preserve">]                 </w:t>
            </w:r>
            <w:r>
              <w:rPr>
                <w:rFonts w:ascii="Arial" w:hAnsi="Arial" w:cs="Arial"/>
              </w:rPr>
              <w:t xml:space="preserve">                    </w:t>
            </w:r>
            <w:r w:rsidRPr="00513C93">
              <w:rPr>
                <w:rFonts w:ascii="Arial" w:hAnsi="Arial" w:cs="Arial"/>
              </w:rPr>
              <w:t xml:space="preserve">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>]</w:t>
            </w:r>
          </w:p>
          <w:p w:rsidR="007F2908" w:rsidRPr="00513C93" w:rsidRDefault="004943EE" w:rsidP="00546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1415415</wp:posOffset>
                      </wp:positionH>
                      <wp:positionV relativeFrom="paragraph">
                        <wp:posOffset>118745</wp:posOffset>
                      </wp:positionV>
                      <wp:extent cx="2633345" cy="1356360"/>
                      <wp:effectExtent l="15240" t="23495" r="18415" b="2032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345" cy="135636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2F2F2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11.45pt;margin-top:9.35pt;width:207.35pt;height:106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" filled="f" fillcolor="#f2f2f2" strokeweight="2.25pt">
                      <w10:wrap anchorx="margin"/>
                    </v:rect>
                  </w:pict>
                </mc:Fallback>
              </mc:AlternateContent>
            </w: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513C93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>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] </w:t>
            </w:r>
            <w:r w:rsidRPr="00513C93">
              <w:rPr>
                <w:rFonts w:ascii="Arial" w:hAnsi="Arial" w:cs="Arial"/>
              </w:rPr>
              <w:t xml:space="preserve">                                           </w:t>
            </w:r>
            <w:r>
              <w:rPr>
                <w:rFonts w:ascii="Arial" w:hAnsi="Arial" w:cs="Arial"/>
              </w:rPr>
              <w:t>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]</w:t>
            </w: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  <w:r w:rsidRPr="00513C93">
              <w:rPr>
                <w:rFonts w:ascii="Arial" w:hAnsi="Arial" w:cs="Arial"/>
              </w:rPr>
              <w:t xml:space="preserve">                     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>]                                 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 xml:space="preserve">]                 </w:t>
            </w:r>
            <w:r>
              <w:rPr>
                <w:rFonts w:ascii="Arial" w:hAnsi="Arial" w:cs="Arial"/>
              </w:rPr>
              <w:t xml:space="preserve">                    </w:t>
            </w:r>
            <w:r w:rsidRPr="00513C93">
              <w:rPr>
                <w:rFonts w:ascii="Arial" w:hAnsi="Arial" w:cs="Arial"/>
              </w:rPr>
              <w:t xml:space="preserve">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>]</w:t>
            </w: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513C93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>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] </w:t>
            </w:r>
            <w:r w:rsidRPr="00513C93">
              <w:rPr>
                <w:rFonts w:ascii="Arial" w:hAnsi="Arial" w:cs="Arial"/>
              </w:rPr>
              <w:t xml:space="preserve">                                           </w:t>
            </w:r>
            <w:r>
              <w:rPr>
                <w:rFonts w:ascii="Arial" w:hAnsi="Arial" w:cs="Arial"/>
              </w:rPr>
              <w:t>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]</w:t>
            </w: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4943EE" w:rsidP="00546E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2626360</wp:posOffset>
                      </wp:positionH>
                      <wp:positionV relativeFrom="paragraph">
                        <wp:posOffset>100965</wp:posOffset>
                      </wp:positionV>
                      <wp:extent cx="135255" cy="113665"/>
                      <wp:effectExtent l="6985" t="15240" r="10160" b="1397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06.8pt;margin-top:7.95pt;width:10.65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" fillcolor="black" strokeweight="1pt">
                      <w10:wrap anchorx="margin"/>
                    </v:rect>
                  </w:pict>
                </mc:Fallback>
              </mc:AlternateContent>
            </w: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  <w:r w:rsidRPr="00513C93">
              <w:rPr>
                <w:rFonts w:ascii="Arial" w:hAnsi="Arial" w:cs="Arial"/>
              </w:rPr>
              <w:t xml:space="preserve">                     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 xml:space="preserve">]      </w:t>
            </w:r>
            <w:r>
              <w:rPr>
                <w:rFonts w:ascii="Arial" w:hAnsi="Arial" w:cs="Arial"/>
              </w:rPr>
              <w:t xml:space="preserve"> </w:t>
            </w:r>
            <w:r w:rsidRPr="00513C93">
              <w:rPr>
                <w:rFonts w:ascii="Arial" w:hAnsi="Arial" w:cs="Arial"/>
              </w:rPr>
              <w:t xml:space="preserve">                           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 xml:space="preserve">]                 </w:t>
            </w:r>
            <w:r>
              <w:rPr>
                <w:rFonts w:ascii="Arial" w:hAnsi="Arial" w:cs="Arial"/>
              </w:rPr>
              <w:t xml:space="preserve">                    </w:t>
            </w:r>
            <w:r w:rsidRPr="00513C93">
              <w:rPr>
                <w:rFonts w:ascii="Arial" w:hAnsi="Arial" w:cs="Arial"/>
              </w:rPr>
              <w:t xml:space="preserve">  [</w:t>
            </w:r>
            <w:r w:rsidR="00E01E16" w:rsidRPr="00513C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13C93">
              <w:rPr>
                <w:rFonts w:ascii="Arial" w:hAnsi="Arial" w:cs="Arial"/>
              </w:rPr>
              <w:instrText xml:space="preserve"> FORMTEXT </w:instrText>
            </w:r>
            <w:r w:rsidR="00E01E16" w:rsidRPr="00513C93">
              <w:rPr>
                <w:rFonts w:ascii="Arial" w:hAnsi="Arial" w:cs="Arial"/>
              </w:rPr>
            </w:r>
            <w:r w:rsidR="00E01E16" w:rsidRPr="00513C93">
              <w:rPr>
                <w:rFonts w:ascii="Arial" w:hAnsi="Arial" w:cs="Arial"/>
              </w:rPr>
              <w:fldChar w:fldCharType="separate"/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Pr="00513C93">
              <w:rPr>
                <w:rFonts w:ascii="Arial" w:hAnsi="Arial" w:cs="Arial"/>
                <w:noProof/>
              </w:rPr>
              <w:t> </w:t>
            </w:r>
            <w:r w:rsidR="00E01E16" w:rsidRPr="00513C93">
              <w:rPr>
                <w:rFonts w:ascii="Arial" w:hAnsi="Arial" w:cs="Arial"/>
              </w:rPr>
              <w:fldChar w:fldCharType="end"/>
            </w:r>
            <w:r w:rsidRPr="00513C93">
              <w:rPr>
                <w:rFonts w:ascii="Arial" w:hAnsi="Arial" w:cs="Arial"/>
              </w:rPr>
              <w:t>]</w:t>
            </w:r>
          </w:p>
          <w:p w:rsidR="007F2908" w:rsidRPr="00513C93" w:rsidRDefault="007F2908" w:rsidP="00546EC2">
            <w:pPr>
              <w:rPr>
                <w:rFonts w:ascii="Arial" w:hAnsi="Arial" w:cs="Arial"/>
              </w:rPr>
            </w:pPr>
          </w:p>
          <w:p w:rsidR="007F2908" w:rsidRPr="009C4EF1" w:rsidRDefault="007F2908" w:rsidP="00546EC2">
            <w:pPr>
              <w:bidi/>
            </w:pPr>
          </w:p>
        </w:tc>
        <w:tc>
          <w:tcPr>
            <w:tcW w:w="14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908" w:rsidRDefault="007F2908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7F2908" w:rsidRPr="00546EC2" w:rsidRDefault="00546EC2" w:rsidP="00546EC2">
            <w:pPr>
              <w:bidi/>
              <w:spacing w:before="120" w:after="120"/>
              <w:jc w:val="center"/>
              <w:rPr>
                <w:rFonts w:ascii="Arial" w:hAnsi="Arial" w:cs="Arial"/>
                <w:bCs/>
                <w:lang w:bidi="he-IL"/>
              </w:rPr>
            </w:pPr>
            <w:r w:rsidRPr="00546EC2">
              <w:rPr>
                <w:rFonts w:ascii="Arial" w:hAnsi="Arial" w:cs="Arial" w:hint="cs"/>
                <w:bCs/>
                <w:rtl/>
                <w:lang w:bidi="he-IL"/>
              </w:rPr>
              <w:t>מקסימלי</w:t>
            </w:r>
          </w:p>
          <w:p w:rsidR="007F2908" w:rsidRPr="00A040DE" w:rsidRDefault="00477622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r w:rsidR="00E01E16" w:rsidRPr="00A040D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F2908" w:rsidRPr="00A040DE">
              <w:rPr>
                <w:rFonts w:ascii="Arial" w:hAnsi="Arial" w:cs="Arial"/>
                <w:b/>
              </w:rPr>
              <w:instrText xml:space="preserve"> FORMTEXT </w:instrText>
            </w:r>
            <w:r w:rsidR="00E01E16" w:rsidRPr="00A040DE">
              <w:rPr>
                <w:rFonts w:ascii="Arial" w:hAnsi="Arial" w:cs="Arial"/>
                <w:b/>
              </w:rPr>
            </w:r>
            <w:r w:rsidR="00E01E16" w:rsidRPr="00A040DE">
              <w:rPr>
                <w:rFonts w:ascii="Arial" w:hAnsi="Arial" w:cs="Arial"/>
                <w:b/>
              </w:rPr>
              <w:fldChar w:fldCharType="separate"/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E01E16" w:rsidRPr="00A040DE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]</w:t>
            </w:r>
          </w:p>
          <w:p w:rsidR="007F2908" w:rsidRPr="00A040DE" w:rsidRDefault="007F2908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7F2908" w:rsidRPr="00546EC2" w:rsidRDefault="00546EC2" w:rsidP="00546EC2">
            <w:pPr>
              <w:bidi/>
              <w:spacing w:before="120" w:after="120"/>
              <w:jc w:val="center"/>
              <w:rPr>
                <w:rFonts w:ascii="Arial" w:hAnsi="Arial" w:cs="Arial"/>
                <w:bCs/>
                <w:lang w:bidi="he-IL"/>
              </w:rPr>
            </w:pPr>
            <w:r w:rsidRPr="00546EC2">
              <w:rPr>
                <w:rFonts w:ascii="Arial" w:hAnsi="Arial" w:cs="Arial" w:hint="cs"/>
                <w:bCs/>
                <w:rtl/>
                <w:lang w:bidi="he-IL"/>
              </w:rPr>
              <w:t>מינימלי</w:t>
            </w:r>
          </w:p>
          <w:p w:rsidR="007F2908" w:rsidRPr="00A040DE" w:rsidRDefault="00477622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[</w:t>
            </w:r>
            <w:r w:rsidR="00E01E16" w:rsidRPr="00A040D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F2908" w:rsidRPr="00A040DE">
              <w:rPr>
                <w:rFonts w:ascii="Arial" w:hAnsi="Arial" w:cs="Arial"/>
                <w:b/>
              </w:rPr>
              <w:instrText xml:space="preserve"> FORMTEXT </w:instrText>
            </w:r>
            <w:r w:rsidR="00E01E16" w:rsidRPr="00A040DE">
              <w:rPr>
                <w:rFonts w:ascii="Arial" w:hAnsi="Arial" w:cs="Arial"/>
                <w:b/>
              </w:rPr>
            </w:r>
            <w:r w:rsidR="00E01E16" w:rsidRPr="00A040DE">
              <w:rPr>
                <w:rFonts w:ascii="Arial" w:hAnsi="Arial" w:cs="Arial"/>
                <w:b/>
              </w:rPr>
              <w:fldChar w:fldCharType="separate"/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E01E16" w:rsidRPr="00A040DE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]</w:t>
            </w:r>
          </w:p>
          <w:p w:rsidR="007F2908" w:rsidRPr="00A040DE" w:rsidRDefault="007F2908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  <w:p w:rsidR="007F2908" w:rsidRPr="00546EC2" w:rsidRDefault="00546EC2" w:rsidP="00546EC2">
            <w:pPr>
              <w:bidi/>
              <w:spacing w:before="120" w:after="120"/>
              <w:jc w:val="center"/>
              <w:rPr>
                <w:rFonts w:ascii="Arial" w:hAnsi="Arial" w:cs="Arial"/>
                <w:bCs/>
                <w:lang w:bidi="he-IL"/>
              </w:rPr>
            </w:pPr>
            <w:r w:rsidRPr="00546EC2">
              <w:rPr>
                <w:rFonts w:ascii="Arial" w:hAnsi="Arial" w:cs="Arial" w:hint="cs"/>
                <w:bCs/>
                <w:rtl/>
                <w:lang w:bidi="he-IL"/>
              </w:rPr>
              <w:t>הפרש</w:t>
            </w:r>
          </w:p>
          <w:p w:rsidR="007F2908" w:rsidRPr="00A040DE" w:rsidRDefault="007F2908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(max – min)</w:t>
            </w:r>
          </w:p>
          <w:p w:rsidR="007F2908" w:rsidRPr="00C262E7" w:rsidRDefault="00477622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[</w:t>
            </w:r>
            <w:r w:rsidR="00E01E16" w:rsidRPr="00A040D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F2908" w:rsidRPr="00A040DE">
              <w:rPr>
                <w:rFonts w:ascii="Arial" w:hAnsi="Arial" w:cs="Arial"/>
                <w:b/>
              </w:rPr>
              <w:instrText xml:space="preserve"> FORMTEXT </w:instrText>
            </w:r>
            <w:r w:rsidR="00E01E16" w:rsidRPr="00A040DE">
              <w:rPr>
                <w:rFonts w:ascii="Arial" w:hAnsi="Arial" w:cs="Arial"/>
                <w:b/>
              </w:rPr>
            </w:r>
            <w:r w:rsidR="00E01E16" w:rsidRPr="00A040DE">
              <w:rPr>
                <w:rFonts w:ascii="Arial" w:hAnsi="Arial" w:cs="Arial"/>
                <w:b/>
              </w:rPr>
              <w:fldChar w:fldCharType="separate"/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7F2908" w:rsidRPr="00A040DE">
              <w:rPr>
                <w:rFonts w:ascii="Arial" w:hAnsi="Arial" w:cs="Arial"/>
                <w:b/>
              </w:rPr>
              <w:t> </w:t>
            </w:r>
            <w:r w:rsidR="00E01E16" w:rsidRPr="00A040DE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]</w:t>
            </w:r>
          </w:p>
        </w:tc>
      </w:tr>
    </w:tbl>
    <w:p w:rsidR="00546EC2" w:rsidRDefault="00546EC2">
      <w:pPr>
        <w:bidi/>
        <w:rPr>
          <w:rtl/>
          <w:lang w:bidi="he-IL"/>
        </w:rPr>
      </w:pPr>
    </w:p>
    <w:tbl>
      <w:tblPr>
        <w:bidiVisual/>
        <w:tblW w:w="10206" w:type="dxa"/>
        <w:tblInd w:w="-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7"/>
        <w:gridCol w:w="1701"/>
        <w:gridCol w:w="2977"/>
        <w:gridCol w:w="1701"/>
      </w:tblGrid>
      <w:tr w:rsidR="0029089B" w:rsidRPr="0029089B" w:rsidTr="00BA0969">
        <w:tc>
          <w:tcPr>
            <w:tcW w:w="3827" w:type="dxa"/>
            <w:tcBorders>
              <w:left w:val="single" w:sz="8" w:space="0" w:color="auto"/>
              <w:bottom w:val="double" w:sz="4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sz w:val="32"/>
                <w:szCs w:val="32"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sz w:val="32"/>
                <w:szCs w:val="32"/>
                <w:rtl/>
                <w:lang w:val="de-DE" w:bidi="he-IL"/>
              </w:rPr>
              <w:t>ציוד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07BEF" w:rsidRPr="0029089B" w:rsidRDefault="00607BEF" w:rsidP="0029089B">
            <w:pPr>
              <w:bidi/>
              <w:jc w:val="center"/>
              <w:rPr>
                <w:rFonts w:ascii="Arial" w:hAnsi="Arial" w:cs="Arial"/>
                <w:sz w:val="32"/>
                <w:szCs w:val="32"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sz w:val="32"/>
                <w:szCs w:val="32"/>
                <w:rtl/>
                <w:lang w:val="de-DE" w:bidi="he-IL"/>
              </w:rPr>
              <w:t>כמות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sz w:val="32"/>
                <w:szCs w:val="32"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sz w:val="32"/>
                <w:szCs w:val="32"/>
                <w:rtl/>
                <w:lang w:val="de-DE" w:bidi="he-IL"/>
              </w:rPr>
              <w:t>תיאור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</w:tcPr>
          <w:p w:rsidR="00607BEF" w:rsidRPr="0029089B" w:rsidRDefault="00607BEF" w:rsidP="0029089B">
            <w:pPr>
              <w:bidi/>
              <w:jc w:val="center"/>
              <w:rPr>
                <w:rFonts w:ascii="Arial" w:hAnsi="Arial" w:cs="Arial"/>
                <w:sz w:val="32"/>
                <w:szCs w:val="32"/>
                <w:rtl/>
                <w:lang w:val="de-DE"/>
              </w:rPr>
            </w:pPr>
            <w:r w:rsidRPr="0029089B">
              <w:rPr>
                <w:rFonts w:ascii="Arial" w:hAnsi="Arial" w:cs="Arial"/>
                <w:sz w:val="32"/>
                <w:szCs w:val="32"/>
              </w:rPr>
              <w:sym w:font="Wingdings" w:char="F0FE"/>
            </w:r>
          </w:p>
        </w:tc>
      </w:tr>
      <w:tr w:rsidR="0029089B" w:rsidRPr="0029089B" w:rsidTr="00BA0969">
        <w:tc>
          <w:tcPr>
            <w:tcW w:w="3827" w:type="dxa"/>
            <w:tcBorders>
              <w:top w:val="double" w:sz="4" w:space="0" w:color="auto"/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רשת + רשת רזרבה</w:t>
            </w:r>
            <w:r w:rsidR="0071044D" w:rsidRPr="0029089B">
              <w:rPr>
                <w:rFonts w:ascii="Arial" w:hAnsi="Arial" w:cs="Arial" w:hint="cs"/>
                <w:b/>
                <w:bCs/>
                <w:rtl/>
                <w:lang w:bidi="he-IL"/>
              </w:rPr>
              <w:t>;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 + 1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607BEF" w:rsidRPr="0029089B" w:rsidRDefault="00477622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סרטים + אנטנות צבועות + רזרבה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2 זוגות</w:t>
            </w:r>
          </w:p>
        </w:tc>
        <w:tc>
          <w:tcPr>
            <w:tcW w:w="2977" w:type="dxa"/>
          </w:tcPr>
          <w:p w:rsidR="00607BEF" w:rsidRPr="0029089B" w:rsidRDefault="00477622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</w:rPr>
              <w:t>2</w:t>
            </w: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 xml:space="preserve"> עמודים + 1 רזרבה + כיסוי הגנה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2 + 1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דוכן שיפוט + כיסוי הגנה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Default="0071044D" w:rsidP="0029089B">
            <w:pPr>
              <w:bidi/>
              <w:rPr>
                <w:rFonts w:ascii="Arial" w:hAnsi="Arial" w:cs="Arial"/>
                <w:rtl/>
                <w:lang w:bidi="he-IL"/>
              </w:rPr>
            </w:pPr>
            <w:r w:rsidRPr="0029089B">
              <w:rPr>
                <w:rFonts w:ascii="Arial" w:hAnsi="Arial" w:cs="Arial" w:hint="cs"/>
                <w:rtl/>
                <w:lang w:bidi="he-IL"/>
              </w:rPr>
              <w:t>איזה סוג? רצוי לצרף תמונה</w:t>
            </w:r>
          </w:p>
          <w:p w:rsidR="00477622" w:rsidRPr="0029089B" w:rsidRDefault="00477622" w:rsidP="00477622">
            <w:pPr>
              <w:bidi/>
              <w:rPr>
                <w:rFonts w:ascii="Arial" w:hAnsi="Arial" w:cs="Arial"/>
                <w:rtl/>
                <w:lang w:val="de-DE" w:bidi="he-IL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  <w:lang w:bidi="he-IL"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מד גובה</w:t>
            </w:r>
            <w:r w:rsidRPr="0029089B">
              <w:rPr>
                <w:rFonts w:ascii="Arial" w:hAnsi="Arial" w:cs="Arial" w:hint="cs"/>
                <w:b/>
                <w:bCs/>
                <w:rtl/>
                <w:lang w:bidi="he-IL"/>
              </w:rPr>
              <w:t xml:space="preserve"> + מטר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71044D" w:rsidP="0029089B">
            <w:pPr>
              <w:bidi/>
              <w:rPr>
                <w:rFonts w:ascii="Arial" w:hAnsi="Arial" w:cs="Arial"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rtl/>
                <w:lang w:bidi="he-IL"/>
              </w:rPr>
              <w:t>2.5 מטר אורך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מד לחץ אויר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71044D" w:rsidRPr="0029089B" w:rsidRDefault="0071044D" w:rsidP="0029089B">
            <w:pPr>
              <w:bidi/>
              <w:rPr>
                <w:rFonts w:ascii="Arial" w:hAnsi="Arial" w:cs="Arial"/>
                <w:rtl/>
                <w:lang w:bidi="he-IL"/>
              </w:rPr>
            </w:pPr>
            <w:r w:rsidRPr="0029089B">
              <w:rPr>
                <w:rFonts w:ascii="Arial" w:hAnsi="Arial" w:cs="Arial" w:hint="cs"/>
                <w:rtl/>
                <w:lang w:bidi="he-IL"/>
              </w:rPr>
              <w:t>עדיפות דיגיטלי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משאבה לניפוח כדורים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71044D" w:rsidP="0029089B">
            <w:pPr>
              <w:bidi/>
              <w:rPr>
                <w:rFonts w:ascii="Arial" w:hAnsi="Arial" w:cs="Arial"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rtl/>
                <w:lang w:bidi="he-IL"/>
              </w:rPr>
              <w:t>ידנית או חשמלית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  <w:lang w:bidi="he-IL"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מד טמפרטורה</w:t>
            </w:r>
            <w:r w:rsidRPr="0029089B">
              <w:rPr>
                <w:rFonts w:ascii="Arial" w:hAnsi="Arial" w:cs="Arial" w:hint="cs"/>
                <w:b/>
                <w:bCs/>
                <w:rtl/>
                <w:lang w:bidi="he-IL"/>
              </w:rPr>
              <w:t xml:space="preserve"> + מד לחות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477622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משרוקית לרשם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477622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כדורי משחק + כדורי אימון</w:t>
            </w:r>
            <w:r w:rsidR="00477622">
              <w:rPr>
                <w:rFonts w:ascii="Arial" w:hAnsi="Arial" w:cs="Arial" w:hint="cs"/>
                <w:b/>
                <w:bCs/>
                <w:rtl/>
                <w:lang w:bidi="he-IL"/>
              </w:rPr>
              <w:t xml:space="preserve"> (לכל קבוצה)</w:t>
            </w:r>
          </w:p>
        </w:tc>
        <w:tc>
          <w:tcPr>
            <w:tcW w:w="1701" w:type="dxa"/>
          </w:tcPr>
          <w:p w:rsidR="00607BEF" w:rsidRPr="0029089B" w:rsidRDefault="00607BEF" w:rsidP="0047762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rtl/>
                <w:lang w:val="en-CA"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6 + 1</w:t>
            </w:r>
            <w:r w:rsidR="00477622">
              <w:rPr>
                <w:rFonts w:ascii="Arial" w:hAnsi="Arial" w:cs="Arial" w:hint="cs"/>
                <w:bCs/>
                <w:rtl/>
                <w:lang w:bidi="he-IL"/>
              </w:rPr>
              <w:t>0 + 10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לוח</w:t>
            </w:r>
            <w:r w:rsidRPr="0029089B">
              <w:rPr>
                <w:rFonts w:ascii="Arial" w:hAnsi="Arial" w:cs="Arial" w:hint="cs"/>
                <w:b/>
                <w:bCs/>
                <w:rtl/>
                <w:lang w:bidi="he-IL"/>
              </w:rPr>
              <w:t xml:space="preserve"> </w:t>
            </w: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תוצאה ידני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477622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לוח תוצאות אלקטרוני + מיקומו במגרש</w:t>
            </w:r>
          </w:p>
        </w:tc>
        <w:tc>
          <w:tcPr>
            <w:tcW w:w="1701" w:type="dxa"/>
          </w:tcPr>
          <w:p w:rsidR="00607BEF" w:rsidRPr="0029089B" w:rsidRDefault="00607BEF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באזר לרשם</w:t>
            </w:r>
          </w:p>
        </w:tc>
        <w:tc>
          <w:tcPr>
            <w:tcW w:w="1701" w:type="dxa"/>
          </w:tcPr>
          <w:p w:rsidR="00607BEF" w:rsidRPr="0029089B" w:rsidRDefault="0071044D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מגבים + מטאטים</w:t>
            </w:r>
          </w:p>
        </w:tc>
        <w:tc>
          <w:tcPr>
            <w:tcW w:w="1701" w:type="dxa"/>
          </w:tcPr>
          <w:p w:rsidR="00607BEF" w:rsidRPr="0029089B" w:rsidRDefault="0071044D" w:rsidP="0029089B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2 + 2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מטליות ומגבות</w:t>
            </w:r>
          </w:p>
        </w:tc>
        <w:tc>
          <w:tcPr>
            <w:tcW w:w="1701" w:type="dxa"/>
          </w:tcPr>
          <w:p w:rsidR="00607BEF" w:rsidRPr="0029089B" w:rsidRDefault="0071044D" w:rsidP="0047762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rtl/>
                <w:lang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bidi="he-IL"/>
              </w:rPr>
              <w:t>4</w:t>
            </w:r>
            <w:r w:rsidR="00477622">
              <w:rPr>
                <w:rFonts w:ascii="Arial" w:hAnsi="Arial" w:cs="Arial"/>
                <w:bCs/>
                <w:lang w:bidi="he-IL"/>
              </w:rPr>
              <w:t xml:space="preserve"> </w:t>
            </w:r>
            <w:r w:rsidR="00477622">
              <w:rPr>
                <w:rFonts w:ascii="Arial" w:hAnsi="Arial" w:cs="Arial" w:hint="cs"/>
                <w:bCs/>
                <w:rtl/>
                <w:lang w:bidi="he-IL"/>
              </w:rPr>
              <w:t>+ 2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דגלים לקוונים</w:t>
            </w:r>
          </w:p>
        </w:tc>
        <w:tc>
          <w:tcPr>
            <w:tcW w:w="1701" w:type="dxa"/>
          </w:tcPr>
          <w:p w:rsidR="00607BEF" w:rsidRPr="0029089B" w:rsidRDefault="0071044D" w:rsidP="0029089B">
            <w:pPr>
              <w:bidi/>
              <w:jc w:val="center"/>
              <w:rPr>
                <w:rFonts w:ascii="Arial" w:hAnsi="Arial" w:cs="Arial"/>
                <w:bCs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val="de-DE" w:bidi="he-IL"/>
              </w:rPr>
              <w:t>4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 w:hint="cs"/>
                <w:b/>
                <w:bCs/>
                <w:rtl/>
                <w:lang w:bidi="he-IL"/>
              </w:rPr>
              <w:t xml:space="preserve">2 סטים של </w:t>
            </w: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 xml:space="preserve">שלטי החלפת שחקן 1-22 </w:t>
            </w:r>
          </w:p>
        </w:tc>
        <w:tc>
          <w:tcPr>
            <w:tcW w:w="1701" w:type="dxa"/>
          </w:tcPr>
          <w:p w:rsidR="00607BEF" w:rsidRPr="0029089B" w:rsidRDefault="0071044D" w:rsidP="0029089B">
            <w:pPr>
              <w:bidi/>
              <w:jc w:val="center"/>
              <w:rPr>
                <w:rFonts w:ascii="Arial" w:hAnsi="Arial" w:cs="Arial"/>
                <w:bCs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val="de-DE" w:bidi="he-IL"/>
              </w:rPr>
              <w:t>2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ז'קט לליברו</w:t>
            </w:r>
          </w:p>
        </w:tc>
        <w:tc>
          <w:tcPr>
            <w:tcW w:w="1701" w:type="dxa"/>
          </w:tcPr>
          <w:p w:rsidR="00607BEF" w:rsidRPr="0029089B" w:rsidRDefault="0071044D" w:rsidP="0029089B">
            <w:pPr>
              <w:bidi/>
              <w:jc w:val="center"/>
              <w:rPr>
                <w:rFonts w:ascii="Arial" w:hAnsi="Arial" w:cs="Arial"/>
                <w:bCs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val="de-DE" w:bidi="he-IL"/>
              </w:rPr>
              <w:t>4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607BEF" w:rsidP="0029089B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29089B">
              <w:rPr>
                <w:rFonts w:ascii="Arial" w:hAnsi="Arial" w:cs="Arial"/>
                <w:b/>
                <w:bCs/>
                <w:rtl/>
                <w:lang w:bidi="he-IL"/>
              </w:rPr>
              <w:t>דגל ישראל ( למקרה של השמעת ההמנונים )</w:t>
            </w:r>
          </w:p>
        </w:tc>
        <w:tc>
          <w:tcPr>
            <w:tcW w:w="1701" w:type="dxa"/>
          </w:tcPr>
          <w:p w:rsidR="00607BEF" w:rsidRPr="0029089B" w:rsidRDefault="0071044D" w:rsidP="0029089B">
            <w:pPr>
              <w:bidi/>
              <w:jc w:val="center"/>
              <w:rPr>
                <w:rFonts w:ascii="Arial" w:hAnsi="Arial" w:cs="Arial"/>
                <w:bCs/>
                <w:rtl/>
                <w:lang w:val="de-DE" w:bidi="he-IL"/>
              </w:rPr>
            </w:pPr>
            <w:r w:rsidRPr="0029089B">
              <w:rPr>
                <w:rFonts w:ascii="Arial" w:hAnsi="Arial" w:cs="Arial" w:hint="cs"/>
                <w:bCs/>
                <w:rtl/>
                <w:lang w:val="de-DE" w:bidi="he-IL"/>
              </w:rPr>
              <w:t>1</w:t>
            </w:r>
          </w:p>
        </w:tc>
        <w:tc>
          <w:tcPr>
            <w:tcW w:w="2977" w:type="dxa"/>
          </w:tcPr>
          <w:p w:rsidR="00607BEF" w:rsidRPr="0029089B" w:rsidRDefault="00E01E16" w:rsidP="0029089B">
            <w:pPr>
              <w:bidi/>
              <w:rPr>
                <w:rFonts w:ascii="Arial" w:hAnsi="Arial" w:cs="Arial"/>
                <w:rtl/>
                <w:lang w:val="de-DE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607BEF"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="00607BEF"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29089B" w:rsidRPr="0029089B" w:rsidTr="00BA0969">
        <w:tc>
          <w:tcPr>
            <w:tcW w:w="3827" w:type="dxa"/>
            <w:tcBorders>
              <w:left w:val="single" w:sz="8" w:space="0" w:color="auto"/>
            </w:tcBorders>
          </w:tcPr>
          <w:p w:rsidR="00607BEF" w:rsidRPr="0029089B" w:rsidRDefault="00477622" w:rsidP="0029089B">
            <w:pPr>
              <w:bidi/>
              <w:rPr>
                <w:rFonts w:ascii="Arial" w:hAnsi="Arial" w:cs="Arial"/>
                <w:b/>
                <w:bCs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bidi="he-IL"/>
              </w:rPr>
              <w:t>מקום ישיבה ל-12 אנשים (ליגת על), 10 ליגות אחרות</w:t>
            </w:r>
          </w:p>
        </w:tc>
        <w:tc>
          <w:tcPr>
            <w:tcW w:w="1701" w:type="dxa"/>
          </w:tcPr>
          <w:p w:rsidR="00607BEF" w:rsidRPr="0029089B" w:rsidRDefault="00477622" w:rsidP="0029089B">
            <w:pPr>
              <w:bidi/>
              <w:jc w:val="center"/>
              <w:rPr>
                <w:rFonts w:ascii="Arial" w:hAnsi="Arial" w:cs="Arial"/>
                <w:bCs/>
                <w:rtl/>
                <w:lang w:val="en-CA" w:bidi="he-IL"/>
              </w:rPr>
            </w:pPr>
            <w:r>
              <w:rPr>
                <w:rFonts w:ascii="Arial" w:hAnsi="Arial" w:cs="Arial" w:hint="cs"/>
                <w:bCs/>
                <w:rtl/>
                <w:lang w:val="de-DE" w:bidi="he-IL"/>
              </w:rPr>
              <w:t>10/12</w:t>
            </w:r>
          </w:p>
        </w:tc>
        <w:tc>
          <w:tcPr>
            <w:tcW w:w="2977" w:type="dxa"/>
          </w:tcPr>
          <w:p w:rsidR="00607BEF" w:rsidRPr="0029089B" w:rsidRDefault="00477622" w:rsidP="0029089B">
            <w:pPr>
              <w:bidi/>
              <w:rPr>
                <w:rFonts w:ascii="Arial" w:hAnsi="Arial" w:cs="Arial"/>
                <w:rtl/>
                <w:lang w:val="de-DE" w:bidi="he-IL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07BEF" w:rsidRPr="0029089B" w:rsidRDefault="00E01E16" w:rsidP="0029089B">
            <w:pPr>
              <w:bidi/>
              <w:jc w:val="center"/>
              <w:rPr>
                <w:rFonts w:ascii="Tms Rmn" w:hAnsi="Tms Rmn"/>
              </w:rPr>
            </w:pPr>
            <w:r w:rsidRPr="0029089B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BEF" w:rsidRPr="0029089B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29089B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71044D" w:rsidRPr="0029089B" w:rsidTr="00BA0969">
        <w:trPr>
          <w:trHeight w:val="1217"/>
        </w:trPr>
        <w:tc>
          <w:tcPr>
            <w:tcW w:w="10206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71044D" w:rsidRPr="0029089B" w:rsidRDefault="0071044D" w:rsidP="0029089B">
            <w:pPr>
              <w:bidi/>
              <w:spacing w:before="120" w:after="120"/>
              <w:ind w:left="285" w:right="142"/>
              <w:rPr>
                <w:rFonts w:ascii="Arial" w:hAnsi="Arial" w:cs="Arial"/>
                <w:b/>
                <w:lang w:bidi="he-IL"/>
              </w:rPr>
            </w:pPr>
            <w:r w:rsidRPr="0029089B">
              <w:rPr>
                <w:rFonts w:ascii="Arial" w:hAnsi="Arial" w:cs="Arial" w:hint="cs"/>
                <w:b/>
                <w:rtl/>
                <w:lang w:bidi="he-IL"/>
              </w:rPr>
              <w:t>הערות:</w:t>
            </w:r>
            <w:r w:rsidRPr="0029089B">
              <w:rPr>
                <w:rFonts w:ascii="Arial" w:hAnsi="Arial" w:cs="Arial"/>
                <w:b/>
                <w:lang w:bidi="he-IL"/>
              </w:rPr>
              <w:t xml:space="preserve">  </w:t>
            </w:r>
            <w:r w:rsidR="00E01E16" w:rsidRPr="0029089B">
              <w:rPr>
                <w:rFonts w:ascii="Arial" w:hAnsi="Arial" w:cs="Arial"/>
                <w:b/>
                <w:lang w:bidi="he-I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89B">
              <w:rPr>
                <w:rFonts w:ascii="Arial" w:hAnsi="Arial" w:cs="Arial"/>
                <w:b/>
                <w:lang w:bidi="he-IL"/>
              </w:rPr>
              <w:instrText xml:space="preserve"> FORMTEXT </w:instrText>
            </w:r>
            <w:r w:rsidR="00E01E16" w:rsidRPr="0029089B">
              <w:rPr>
                <w:rFonts w:ascii="Arial" w:hAnsi="Arial" w:cs="Arial"/>
                <w:b/>
                <w:lang w:bidi="he-IL"/>
              </w:rPr>
            </w:r>
            <w:r w:rsidR="00E01E16" w:rsidRPr="0029089B">
              <w:rPr>
                <w:rFonts w:ascii="Arial" w:hAnsi="Arial" w:cs="Arial"/>
                <w:b/>
                <w:lang w:bidi="he-IL"/>
              </w:rPr>
              <w:fldChar w:fldCharType="separate"/>
            </w:r>
            <w:r w:rsidRPr="0029089B">
              <w:rPr>
                <w:rFonts w:ascii="Arial" w:hAnsi="Arial" w:cs="Arial"/>
                <w:b/>
                <w:lang w:bidi="he-IL"/>
              </w:rPr>
              <w:t> </w:t>
            </w:r>
            <w:r w:rsidRPr="0029089B">
              <w:rPr>
                <w:rFonts w:ascii="Arial" w:hAnsi="Arial" w:cs="Arial"/>
                <w:b/>
                <w:lang w:bidi="he-IL"/>
              </w:rPr>
              <w:t> </w:t>
            </w:r>
            <w:r w:rsidRPr="0029089B">
              <w:rPr>
                <w:rFonts w:ascii="Arial" w:hAnsi="Arial" w:cs="Arial"/>
                <w:b/>
                <w:lang w:bidi="he-IL"/>
              </w:rPr>
              <w:t> </w:t>
            </w:r>
            <w:r w:rsidRPr="0029089B">
              <w:rPr>
                <w:rFonts w:ascii="Arial" w:hAnsi="Arial" w:cs="Arial"/>
                <w:b/>
                <w:lang w:bidi="he-IL"/>
              </w:rPr>
              <w:t> </w:t>
            </w:r>
            <w:r w:rsidRPr="0029089B">
              <w:rPr>
                <w:rFonts w:ascii="Arial" w:hAnsi="Arial" w:cs="Arial"/>
                <w:b/>
                <w:lang w:bidi="he-IL"/>
              </w:rPr>
              <w:t> </w:t>
            </w:r>
            <w:r w:rsidR="00E01E16" w:rsidRPr="0029089B">
              <w:rPr>
                <w:rFonts w:ascii="Arial" w:hAnsi="Arial" w:cs="Arial"/>
                <w:b/>
                <w:lang w:bidi="he-IL"/>
              </w:rPr>
              <w:fldChar w:fldCharType="end"/>
            </w:r>
          </w:p>
        </w:tc>
      </w:tr>
    </w:tbl>
    <w:p w:rsidR="0071044D" w:rsidRDefault="0071044D" w:rsidP="00546EC2">
      <w:pPr>
        <w:bidi/>
        <w:rPr>
          <w:rFonts w:ascii="Arial" w:hAnsi="Arial" w:cs="Arial"/>
          <w:rtl/>
          <w:lang w:val="de-DE"/>
        </w:rPr>
      </w:pPr>
    </w:p>
    <w:p w:rsidR="001E6BB2" w:rsidRPr="0041079E" w:rsidRDefault="0071044D" w:rsidP="00546EC2">
      <w:pPr>
        <w:bidi/>
        <w:rPr>
          <w:rFonts w:ascii="Arial" w:hAnsi="Arial" w:cs="Arial"/>
          <w:lang w:val="de-DE"/>
        </w:rPr>
      </w:pPr>
      <w:r>
        <w:rPr>
          <w:rFonts w:ascii="Arial" w:hAnsi="Arial" w:cs="Arial"/>
          <w:rtl/>
          <w:lang w:val="de-DE"/>
        </w:rPr>
        <w:br w:type="page"/>
      </w:r>
    </w:p>
    <w:p w:rsidR="00D35C26" w:rsidRPr="0041079E" w:rsidRDefault="00D35C26" w:rsidP="00546EC2">
      <w:pPr>
        <w:bidi/>
        <w:rPr>
          <w:rFonts w:ascii="Arial" w:hAnsi="Arial" w:cs="Arial"/>
          <w:lang w:val="de-DE" w:bidi="he-IL"/>
        </w:rPr>
      </w:pPr>
    </w:p>
    <w:tbl>
      <w:tblPr>
        <w:bidiVisual/>
        <w:tblW w:w="10065" w:type="dxa"/>
        <w:tblInd w:w="-686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8"/>
        <w:gridCol w:w="2835"/>
        <w:gridCol w:w="2552"/>
        <w:gridCol w:w="1290"/>
      </w:tblGrid>
      <w:tr w:rsidR="00255F5C" w:rsidRPr="0041079E" w:rsidTr="00885A39">
        <w:trPr>
          <w:cantSplit/>
        </w:trPr>
        <w:tc>
          <w:tcPr>
            <w:tcW w:w="8775" w:type="dxa"/>
            <w:gridSpan w:val="3"/>
          </w:tcPr>
          <w:p w:rsidR="00255F5C" w:rsidRPr="00386C5E" w:rsidRDefault="004F2D97" w:rsidP="0071044D">
            <w:pPr>
              <w:pStyle w:val="4"/>
              <w:bidi/>
              <w:spacing w:before="120" w:after="120"/>
              <w:ind w:left="270"/>
              <w:rPr>
                <w:rFonts w:ascii="Arial" w:hAnsi="Arial" w:cs="Arial"/>
                <w:b w:val="0"/>
                <w:sz w:val="24"/>
                <w:szCs w:val="24"/>
                <w:lang w:bidi="he-IL"/>
              </w:rPr>
            </w:pPr>
            <w:r w:rsidRPr="00386C5E">
              <w:rPr>
                <w:rFonts w:ascii="Arial" w:hAnsi="Arial" w:cs="Arial" w:hint="cs"/>
                <w:b w:val="0"/>
                <w:sz w:val="24"/>
                <w:szCs w:val="24"/>
                <w:rtl/>
                <w:lang w:bidi="he-IL"/>
              </w:rPr>
              <w:t>חדרי הלבשה</w:t>
            </w:r>
          </w:p>
        </w:tc>
        <w:tc>
          <w:tcPr>
            <w:tcW w:w="1290" w:type="dxa"/>
          </w:tcPr>
          <w:p w:rsidR="00255F5C" w:rsidRPr="0041079E" w:rsidRDefault="00255F5C" w:rsidP="00546EC2">
            <w:pPr>
              <w:bidi/>
              <w:spacing w:before="120" w:after="120"/>
              <w:jc w:val="center"/>
              <w:rPr>
                <w:rFonts w:ascii="Arial" w:hAnsi="Arial" w:cs="Arial"/>
                <w:b/>
                <w:iCs/>
              </w:rPr>
            </w:pPr>
            <w:r w:rsidRPr="0041079E">
              <w:rPr>
                <w:rFonts w:ascii="Arial" w:hAnsi="Arial" w:cs="Arial"/>
                <w:sz w:val="28"/>
                <w:szCs w:val="28"/>
              </w:rPr>
              <w:sym w:font="Wingdings" w:char="F0FE"/>
            </w:r>
          </w:p>
        </w:tc>
      </w:tr>
      <w:tr w:rsidR="00255F5C" w:rsidRPr="0041079E" w:rsidTr="00386C5E">
        <w:trPr>
          <w:cantSplit/>
        </w:trPr>
        <w:tc>
          <w:tcPr>
            <w:tcW w:w="10065" w:type="dxa"/>
            <w:gridSpan w:val="4"/>
          </w:tcPr>
          <w:p w:rsidR="00255F5C" w:rsidRPr="00546EC2" w:rsidRDefault="00386C5E" w:rsidP="0071044D">
            <w:pPr>
              <w:bidi/>
              <w:spacing w:before="60" w:after="60"/>
              <w:ind w:left="270"/>
              <w:rPr>
                <w:rFonts w:ascii="Arial" w:hAnsi="Arial" w:cs="Arial"/>
                <w:b/>
                <w:bCs/>
                <w:i/>
                <w:sz w:val="24"/>
                <w:szCs w:val="24"/>
                <w:lang w:bidi="he-IL"/>
              </w:rPr>
            </w:pPr>
            <w:r w:rsidRPr="00546EC2"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לקבוצות</w:t>
            </w: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מקלחות</w:t>
            </w:r>
          </w:p>
        </w:tc>
        <w:tc>
          <w:tcPr>
            <w:tcW w:w="2835" w:type="dxa"/>
          </w:tcPr>
          <w:p w:rsidR="00885A39" w:rsidRPr="00885A39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885A39">
              <w:rPr>
                <w:rFonts w:ascii="Arial" w:hAnsi="Arial" w:cs="Arial" w:hint="cs"/>
                <w:bCs/>
                <w:rtl/>
                <w:lang w:bidi="he-IL"/>
              </w:rPr>
              <w:t>לפחות 5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5E6A8F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5E6A8F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E6A8F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שולחן עיסוי</w:t>
            </w:r>
          </w:p>
        </w:tc>
        <w:tc>
          <w:tcPr>
            <w:tcW w:w="2835" w:type="dxa"/>
          </w:tcPr>
          <w:p w:rsidR="00885A39" w:rsidRPr="00885A39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/>
              </w:rPr>
            </w:pPr>
            <w:r w:rsidRPr="00885A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5E6A8F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5E6A8F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E6A8F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תאי שירותים</w:t>
            </w:r>
          </w:p>
        </w:tc>
        <w:tc>
          <w:tcPr>
            <w:tcW w:w="2835" w:type="dxa"/>
          </w:tcPr>
          <w:p w:rsidR="00885A39" w:rsidRPr="00885A39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/>
              </w:rPr>
            </w:pPr>
            <w:r w:rsidRPr="00885A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5E6A8F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5E6A8F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E6A8F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לוקרים</w:t>
            </w:r>
          </w:p>
        </w:tc>
        <w:tc>
          <w:tcPr>
            <w:tcW w:w="2835" w:type="dxa"/>
          </w:tcPr>
          <w:p w:rsidR="00885A39" w:rsidRPr="00885A39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885A39">
              <w:rPr>
                <w:rFonts w:ascii="Arial" w:hAnsi="Arial" w:cs="Arial" w:hint="cs"/>
                <w:bCs/>
                <w:rtl/>
                <w:lang w:bidi="he-IL"/>
              </w:rPr>
              <w:t>עדיפות גבוהה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5E6A8F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5E6A8F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E6A8F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כסאות או ספסלים</w:t>
            </w:r>
          </w:p>
        </w:tc>
        <w:tc>
          <w:tcPr>
            <w:tcW w:w="2835" w:type="dxa"/>
          </w:tcPr>
          <w:p w:rsidR="00885A39" w:rsidRPr="00885A39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/>
              </w:rPr>
            </w:pPr>
            <w:r w:rsidRPr="00885A39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5E6A8F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5E6A8F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5E6A8F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885A39">
        <w:trPr>
          <w:cantSplit/>
        </w:trPr>
        <w:tc>
          <w:tcPr>
            <w:tcW w:w="8775" w:type="dxa"/>
            <w:gridSpan w:val="3"/>
            <w:tcBorders>
              <w:right w:val="single" w:sz="8" w:space="0" w:color="auto"/>
            </w:tcBorders>
            <w:vAlign w:val="center"/>
          </w:tcPr>
          <w:p w:rsidR="00885A39" w:rsidRPr="0071044D" w:rsidRDefault="00885A39" w:rsidP="00885A39">
            <w:pPr>
              <w:bidi/>
              <w:spacing w:before="60" w:after="60"/>
              <w:ind w:left="27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bidi="he-IL"/>
              </w:rPr>
            </w:pPr>
            <w:r w:rsidRPr="0071044D">
              <w:rPr>
                <w:rFonts w:ascii="Arial" w:hAnsi="Arial" w:cs="Arial" w:hint="cs"/>
                <w:b/>
                <w:bCs/>
                <w:sz w:val="24"/>
                <w:szCs w:val="24"/>
                <w:u w:val="single"/>
                <w:rtl/>
                <w:lang w:bidi="he-IL"/>
              </w:rPr>
              <w:t>לשופטים</w:t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Pr="0071044D" w:rsidRDefault="00885A39" w:rsidP="00885A39">
            <w:pPr>
              <w:bidi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bidi="he-IL"/>
              </w:rPr>
            </w:pP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מקלחות</w:t>
            </w:r>
          </w:p>
        </w:tc>
        <w:tc>
          <w:tcPr>
            <w:tcW w:w="2835" w:type="dxa"/>
          </w:tcPr>
          <w:p w:rsidR="00885A39" w:rsidRPr="0041079E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/>
              </w:rPr>
            </w:pPr>
            <w:r w:rsidRPr="0041079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8059A1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8059A1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8059A1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לוקר או ארון נעול</w:t>
            </w:r>
          </w:p>
        </w:tc>
        <w:tc>
          <w:tcPr>
            <w:tcW w:w="2835" w:type="dxa"/>
          </w:tcPr>
          <w:p w:rsidR="00885A39" w:rsidRPr="00885A39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Cs/>
                <w:lang w:bidi="he-IL"/>
              </w:rPr>
            </w:pPr>
            <w:r w:rsidRPr="00885A39">
              <w:rPr>
                <w:rFonts w:ascii="Arial" w:hAnsi="Arial" w:cs="Arial" w:hint="cs"/>
                <w:bCs/>
                <w:rtl/>
                <w:lang w:bidi="he-IL"/>
              </w:rPr>
              <w:t>עדיפות גבוהה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8059A1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8059A1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8059A1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885A39">
        <w:trPr>
          <w:cantSplit/>
        </w:trPr>
        <w:tc>
          <w:tcPr>
            <w:tcW w:w="3388" w:type="dxa"/>
            <w:vAlign w:val="center"/>
          </w:tcPr>
          <w:p w:rsidR="00885A39" w:rsidRPr="0041079E" w:rsidRDefault="00885A39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  <w:lang w:bidi="he-IL"/>
              </w:rPr>
            </w:pPr>
            <w:r>
              <w:rPr>
                <w:rFonts w:ascii="Arial" w:hAnsi="Arial" w:cs="Arial" w:hint="cs"/>
                <w:b/>
                <w:rtl/>
                <w:lang w:bidi="he-IL"/>
              </w:rPr>
              <w:t>שולחן וכסאות</w:t>
            </w:r>
          </w:p>
        </w:tc>
        <w:tc>
          <w:tcPr>
            <w:tcW w:w="2835" w:type="dxa"/>
          </w:tcPr>
          <w:p w:rsidR="00885A39" w:rsidRPr="0041079E" w:rsidRDefault="00885A39" w:rsidP="00546EC2">
            <w:pPr>
              <w:bidi/>
              <w:spacing w:before="20" w:after="20"/>
              <w:ind w:left="142"/>
              <w:jc w:val="center"/>
              <w:rPr>
                <w:rFonts w:ascii="Arial" w:hAnsi="Arial" w:cs="Arial"/>
                <w:b/>
              </w:rPr>
            </w:pPr>
            <w:r w:rsidRPr="0041079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:rsidR="00885A39" w:rsidRPr="0041079E" w:rsidRDefault="00477622" w:rsidP="00885A39">
            <w:pPr>
              <w:bidi/>
              <w:spacing w:before="20" w:after="20"/>
              <w:ind w:left="142"/>
              <w:rPr>
                <w:rFonts w:ascii="Arial" w:hAnsi="Arial" w:cs="Arial"/>
                <w:b/>
              </w:rPr>
            </w:pPr>
            <w:r w:rsidRPr="002908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9089B">
              <w:rPr>
                <w:rFonts w:ascii="Arial" w:hAnsi="Arial" w:cs="Arial"/>
              </w:rPr>
              <w:instrText xml:space="preserve"> FORMTEXT </w:instrText>
            </w:r>
            <w:r w:rsidRPr="0029089B">
              <w:rPr>
                <w:rFonts w:ascii="Arial" w:hAnsi="Arial" w:cs="Arial"/>
              </w:rPr>
            </w:r>
            <w:r w:rsidRPr="0029089B">
              <w:rPr>
                <w:rFonts w:ascii="Arial" w:hAnsi="Arial" w:cs="Arial"/>
              </w:rPr>
              <w:fldChar w:fldCharType="separate"/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Tahoma" w:hAnsi="Tahoma" w:cs="Arial"/>
                <w:noProof/>
              </w:rPr>
              <w:t> </w:t>
            </w:r>
            <w:r w:rsidRPr="002908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left w:val="single" w:sz="8" w:space="0" w:color="auto"/>
            </w:tcBorders>
          </w:tcPr>
          <w:p w:rsidR="00885A39" w:rsidRDefault="00E01E16" w:rsidP="00063739">
            <w:pPr>
              <w:bidi/>
              <w:jc w:val="center"/>
            </w:pPr>
            <w:r w:rsidRPr="008059A1">
              <w:rPr>
                <w:rFonts w:ascii="Arial" w:hAnsi="Arial" w:cs="Arial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A39" w:rsidRPr="008059A1">
              <w:rPr>
                <w:rFonts w:ascii="Arial" w:hAnsi="Arial" w:cs="Arial"/>
                <w:shd w:val="clear" w:color="auto" w:fill="E6E6E6"/>
              </w:rPr>
              <w:instrText xml:space="preserve"> FORMCHECKBOX </w:instrText>
            </w:r>
            <w:r w:rsidR="004943EE">
              <w:rPr>
                <w:rFonts w:ascii="Arial" w:hAnsi="Arial" w:cs="Arial"/>
                <w:shd w:val="clear" w:color="auto" w:fill="E6E6E6"/>
              </w:rPr>
            </w:r>
            <w:r w:rsidR="004943EE">
              <w:rPr>
                <w:rFonts w:ascii="Arial" w:hAnsi="Arial" w:cs="Arial"/>
                <w:shd w:val="clear" w:color="auto" w:fill="E6E6E6"/>
              </w:rPr>
              <w:fldChar w:fldCharType="separate"/>
            </w:r>
            <w:r w:rsidRPr="008059A1">
              <w:rPr>
                <w:rFonts w:ascii="Arial" w:hAnsi="Arial" w:cs="Arial"/>
                <w:shd w:val="clear" w:color="auto" w:fill="E6E6E6"/>
              </w:rPr>
              <w:fldChar w:fldCharType="end"/>
            </w:r>
          </w:p>
        </w:tc>
      </w:tr>
      <w:tr w:rsidR="00885A39" w:rsidRPr="0041079E" w:rsidTr="00386C5E">
        <w:trPr>
          <w:cantSplit/>
          <w:trHeight w:val="1233"/>
        </w:trPr>
        <w:tc>
          <w:tcPr>
            <w:tcW w:w="10065" w:type="dxa"/>
            <w:gridSpan w:val="4"/>
          </w:tcPr>
          <w:p w:rsidR="00885A39" w:rsidRPr="00885A39" w:rsidRDefault="00885A39" w:rsidP="00885A39">
            <w:pPr>
              <w:bidi/>
              <w:spacing w:before="120" w:after="120"/>
              <w:ind w:left="285" w:right="142"/>
              <w:rPr>
                <w:rFonts w:ascii="Arial" w:hAnsi="Arial" w:cs="Arial"/>
                <w:b/>
                <w:lang w:bidi="he-IL"/>
              </w:rPr>
            </w:pPr>
            <w:r w:rsidRPr="00885A39">
              <w:rPr>
                <w:rFonts w:ascii="Arial" w:hAnsi="Arial" w:cs="Arial" w:hint="cs"/>
                <w:b/>
                <w:rtl/>
                <w:lang w:bidi="he-IL"/>
              </w:rPr>
              <w:t xml:space="preserve">הערות: </w:t>
            </w:r>
            <w:r w:rsidRPr="00885A39">
              <w:rPr>
                <w:rFonts w:ascii="Arial" w:hAnsi="Arial" w:cs="Arial"/>
                <w:b/>
                <w:lang w:bidi="he-IL"/>
              </w:rPr>
              <w:t xml:space="preserve">  </w:t>
            </w:r>
            <w:r w:rsidR="00E01E16" w:rsidRPr="00885A39">
              <w:rPr>
                <w:rFonts w:ascii="Arial" w:hAnsi="Arial" w:cs="Arial"/>
                <w:b/>
                <w:lang w:bidi="he-I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5A39">
              <w:rPr>
                <w:rFonts w:ascii="Arial" w:hAnsi="Arial" w:cs="Arial"/>
                <w:b/>
                <w:lang w:bidi="he-IL"/>
              </w:rPr>
              <w:instrText xml:space="preserve"> FORMTEXT </w:instrText>
            </w:r>
            <w:r w:rsidR="00E01E16" w:rsidRPr="00885A39">
              <w:rPr>
                <w:rFonts w:ascii="Arial" w:hAnsi="Arial" w:cs="Arial"/>
                <w:b/>
                <w:lang w:bidi="he-IL"/>
              </w:rPr>
            </w:r>
            <w:r w:rsidR="00E01E16" w:rsidRPr="00885A39">
              <w:rPr>
                <w:rFonts w:ascii="Arial" w:hAnsi="Arial" w:cs="Arial"/>
                <w:b/>
                <w:lang w:bidi="he-IL"/>
              </w:rPr>
              <w:fldChar w:fldCharType="separate"/>
            </w:r>
            <w:r w:rsidRPr="00885A39">
              <w:rPr>
                <w:rFonts w:ascii="Arial" w:hAnsi="Arial" w:cs="Arial"/>
                <w:b/>
                <w:lang w:bidi="he-IL"/>
              </w:rPr>
              <w:t> </w:t>
            </w:r>
            <w:r w:rsidRPr="00885A39">
              <w:rPr>
                <w:rFonts w:ascii="Arial" w:hAnsi="Arial" w:cs="Arial"/>
                <w:b/>
                <w:lang w:bidi="he-IL"/>
              </w:rPr>
              <w:t> </w:t>
            </w:r>
            <w:r w:rsidRPr="00885A39">
              <w:rPr>
                <w:rFonts w:ascii="Arial" w:hAnsi="Arial" w:cs="Arial"/>
                <w:b/>
                <w:lang w:bidi="he-IL"/>
              </w:rPr>
              <w:t> </w:t>
            </w:r>
            <w:r w:rsidRPr="00885A39">
              <w:rPr>
                <w:rFonts w:ascii="Arial" w:hAnsi="Arial" w:cs="Arial"/>
                <w:b/>
                <w:lang w:bidi="he-IL"/>
              </w:rPr>
              <w:t> </w:t>
            </w:r>
            <w:r w:rsidRPr="00885A39">
              <w:rPr>
                <w:rFonts w:ascii="Arial" w:hAnsi="Arial" w:cs="Arial"/>
                <w:b/>
                <w:lang w:bidi="he-IL"/>
              </w:rPr>
              <w:t> </w:t>
            </w:r>
            <w:r w:rsidR="00E01E16" w:rsidRPr="00885A39">
              <w:rPr>
                <w:rFonts w:ascii="Arial" w:hAnsi="Arial" w:cs="Arial"/>
                <w:b/>
                <w:lang w:bidi="he-IL"/>
              </w:rPr>
              <w:fldChar w:fldCharType="end"/>
            </w:r>
          </w:p>
        </w:tc>
      </w:tr>
    </w:tbl>
    <w:p w:rsidR="001907FD" w:rsidRDefault="001907FD" w:rsidP="00546EC2">
      <w:pPr>
        <w:bidi/>
        <w:rPr>
          <w:rFonts w:ascii="Arial" w:hAnsi="Arial" w:cs="Arial"/>
          <w:rtl/>
          <w:lang w:bidi="he-IL"/>
        </w:rPr>
      </w:pPr>
    </w:p>
    <w:p w:rsidR="001E6BB2" w:rsidRPr="00885A39" w:rsidRDefault="001E6BB2" w:rsidP="00546EC2">
      <w:pPr>
        <w:bidi/>
        <w:rPr>
          <w:rFonts w:ascii="Arial" w:hAnsi="Arial" w:cs="Arial"/>
          <w:lang w:val="en-CA"/>
        </w:rPr>
      </w:pPr>
    </w:p>
    <w:tbl>
      <w:tblPr>
        <w:bidiVisual/>
        <w:tblW w:w="10065" w:type="dxa"/>
        <w:tblInd w:w="-686" w:type="dxa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5968ED" w:rsidRPr="00A446EA" w:rsidTr="0071044D">
        <w:trPr>
          <w:trHeight w:val="473"/>
        </w:trPr>
        <w:tc>
          <w:tcPr>
            <w:tcW w:w="10065" w:type="dxa"/>
            <w:vAlign w:val="center"/>
          </w:tcPr>
          <w:p w:rsidR="005968ED" w:rsidRPr="00A446EA" w:rsidRDefault="00386C5E" w:rsidP="00546EC2">
            <w:pPr>
              <w:bidi/>
              <w:spacing w:before="40"/>
              <w:ind w:left="284"/>
              <w:jc w:val="both"/>
              <w:rPr>
                <w:rFonts w:ascii="Arial" w:hAnsi="Arial" w:cs="Arial"/>
                <w:b/>
                <w:sz w:val="28"/>
                <w:szCs w:val="28"/>
                <w:lang w:bidi="he-IL"/>
              </w:rPr>
            </w:pPr>
            <w:r>
              <w:rPr>
                <w:rFonts w:ascii="Arial" w:hAnsi="Arial" w:cs="Arial" w:hint="cs"/>
                <w:b/>
                <w:sz w:val="28"/>
                <w:szCs w:val="28"/>
                <w:rtl/>
                <w:lang w:bidi="he-IL"/>
              </w:rPr>
              <w:t>הערות כלליות</w:t>
            </w:r>
          </w:p>
        </w:tc>
      </w:tr>
      <w:tr w:rsidR="005968ED" w:rsidRPr="0041079E" w:rsidTr="00386C5E">
        <w:tblPrEx>
          <w:tblCellMar>
            <w:left w:w="108" w:type="dxa"/>
            <w:right w:w="108" w:type="dxa"/>
          </w:tblCellMar>
        </w:tblPrEx>
        <w:trPr>
          <w:trHeight w:val="1045"/>
        </w:trPr>
        <w:tc>
          <w:tcPr>
            <w:tcW w:w="10065" w:type="dxa"/>
          </w:tcPr>
          <w:p w:rsidR="005968ED" w:rsidRPr="00255F5C" w:rsidRDefault="00E01E16" w:rsidP="00546EC2">
            <w:pPr>
              <w:tabs>
                <w:tab w:val="right" w:leader="dot" w:pos="8460"/>
              </w:tabs>
              <w:bidi/>
              <w:spacing w:before="120" w:after="120"/>
              <w:rPr>
                <w:rFonts w:ascii="Arial" w:hAnsi="Arial" w:cs="Arial"/>
                <w:b/>
              </w:rPr>
            </w:pPr>
            <w:r w:rsidRPr="0041079E">
              <w:rPr>
                <w:rFonts w:ascii="Arial" w:hAnsi="Arial" w:cs="Arial"/>
                <w:b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68ED" w:rsidRPr="0041079E">
              <w:rPr>
                <w:rFonts w:ascii="Arial" w:hAnsi="Arial" w:cs="Arial"/>
                <w:b/>
                <w:shd w:val="clear" w:color="auto" w:fill="E6E6E6"/>
              </w:rPr>
              <w:instrText xml:space="preserve"> FORMTEXT </w:instrText>
            </w:r>
            <w:r w:rsidRPr="0041079E">
              <w:rPr>
                <w:rFonts w:ascii="Arial" w:hAnsi="Arial" w:cs="Arial"/>
                <w:b/>
                <w:shd w:val="clear" w:color="auto" w:fill="E6E6E6"/>
              </w:rPr>
            </w:r>
            <w:r w:rsidRPr="0041079E">
              <w:rPr>
                <w:rFonts w:ascii="Arial" w:hAnsi="Arial" w:cs="Arial"/>
                <w:b/>
                <w:shd w:val="clear" w:color="auto" w:fill="E6E6E6"/>
              </w:rPr>
              <w:fldChar w:fldCharType="separate"/>
            </w:r>
            <w:r w:rsidR="005968ED" w:rsidRPr="0041079E">
              <w:rPr>
                <w:rFonts w:ascii="Arial Narrow" w:hAnsi="Arial Narrow" w:cs="Arial"/>
                <w:b/>
                <w:noProof/>
                <w:shd w:val="clear" w:color="auto" w:fill="E6E6E6"/>
              </w:rPr>
              <w:t> </w:t>
            </w:r>
            <w:r w:rsidR="005968ED" w:rsidRPr="0041079E">
              <w:rPr>
                <w:rFonts w:ascii="Arial Narrow" w:hAnsi="Arial Narrow" w:cs="Arial"/>
                <w:b/>
                <w:noProof/>
                <w:shd w:val="clear" w:color="auto" w:fill="E6E6E6"/>
              </w:rPr>
              <w:t> </w:t>
            </w:r>
            <w:r w:rsidR="005968ED" w:rsidRPr="0041079E">
              <w:rPr>
                <w:rFonts w:ascii="Arial Narrow" w:hAnsi="Arial Narrow" w:cs="Arial"/>
                <w:b/>
                <w:noProof/>
                <w:shd w:val="clear" w:color="auto" w:fill="E6E6E6"/>
              </w:rPr>
              <w:t> </w:t>
            </w:r>
            <w:r w:rsidR="005968ED" w:rsidRPr="0041079E">
              <w:rPr>
                <w:rFonts w:ascii="Arial Narrow" w:hAnsi="Arial Narrow" w:cs="Arial"/>
                <w:b/>
                <w:noProof/>
                <w:shd w:val="clear" w:color="auto" w:fill="E6E6E6"/>
              </w:rPr>
              <w:t> </w:t>
            </w:r>
            <w:r w:rsidR="005968ED" w:rsidRPr="0041079E">
              <w:rPr>
                <w:rFonts w:ascii="Arial Narrow" w:hAnsi="Arial Narrow" w:cs="Arial"/>
                <w:b/>
                <w:noProof/>
                <w:shd w:val="clear" w:color="auto" w:fill="E6E6E6"/>
              </w:rPr>
              <w:t> </w:t>
            </w:r>
            <w:r w:rsidRPr="0041079E">
              <w:rPr>
                <w:rFonts w:ascii="Arial" w:hAnsi="Arial" w:cs="Arial"/>
                <w:b/>
                <w:shd w:val="clear" w:color="auto" w:fill="E6E6E6"/>
              </w:rPr>
              <w:fldChar w:fldCharType="end"/>
            </w:r>
          </w:p>
        </w:tc>
      </w:tr>
    </w:tbl>
    <w:p w:rsidR="00145477" w:rsidRPr="00386C5E" w:rsidRDefault="00145477" w:rsidP="00145477">
      <w:pPr>
        <w:tabs>
          <w:tab w:val="right" w:pos="8789"/>
        </w:tabs>
        <w:bidi/>
        <w:spacing w:before="120" w:after="120"/>
        <w:rPr>
          <w:rFonts w:ascii="Arial" w:hAnsi="Arial" w:cs="Arial"/>
          <w:b/>
          <w:sz w:val="28"/>
          <w:szCs w:val="28"/>
          <w:lang w:bidi="he-IL"/>
        </w:rPr>
      </w:pPr>
      <w:r>
        <w:rPr>
          <w:rFonts w:ascii="Arial" w:hAnsi="Arial" w:cs="Arial" w:hint="cs"/>
          <w:bCs/>
          <w:iCs/>
          <w:sz w:val="28"/>
          <w:szCs w:val="28"/>
          <w:rtl/>
          <w:lang w:bidi="he-IL"/>
        </w:rPr>
        <w:t>שם הבודק</w:t>
      </w:r>
      <w:r w:rsidR="00386C5E" w:rsidRPr="00386C5E">
        <w:rPr>
          <w:rFonts w:ascii="Arial" w:hAnsi="Arial" w:cs="Arial" w:hint="cs"/>
          <w:bCs/>
          <w:iCs/>
          <w:sz w:val="28"/>
          <w:szCs w:val="28"/>
          <w:rtl/>
          <w:lang w:bidi="he-IL"/>
        </w:rPr>
        <w:t xml:space="preserve">: </w:t>
      </w:r>
      <w:r w:rsidR="00E01E16" w:rsidRPr="00386C5E">
        <w:rPr>
          <w:rFonts w:ascii="Arial" w:hAnsi="Arial" w:cs="Arial"/>
          <w:b/>
          <w:i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6C5E" w:rsidRPr="00386C5E">
        <w:rPr>
          <w:rFonts w:ascii="Arial" w:hAnsi="Arial" w:cs="Arial"/>
          <w:b/>
          <w:iCs/>
          <w:sz w:val="28"/>
          <w:szCs w:val="28"/>
        </w:rPr>
        <w:instrText xml:space="preserve"> FORMTEXT </w:instrText>
      </w:r>
      <w:r w:rsidR="00E01E16" w:rsidRPr="00386C5E">
        <w:rPr>
          <w:rFonts w:ascii="Arial" w:hAnsi="Arial" w:cs="Arial"/>
          <w:b/>
          <w:iCs/>
          <w:sz w:val="28"/>
          <w:szCs w:val="28"/>
        </w:rPr>
      </w:r>
      <w:r w:rsidR="00E01E16" w:rsidRPr="00386C5E">
        <w:rPr>
          <w:rFonts w:ascii="Arial" w:hAnsi="Arial" w:cs="Arial"/>
          <w:b/>
          <w:iCs/>
          <w:sz w:val="28"/>
          <w:szCs w:val="28"/>
        </w:rPr>
        <w:fldChar w:fldCharType="separate"/>
      </w:r>
      <w:r w:rsidR="00386C5E" w:rsidRPr="00386C5E">
        <w:rPr>
          <w:rFonts w:ascii="Arial Narrow" w:hAnsi="Arial Narrow" w:cs="Arial"/>
          <w:b/>
          <w:iCs/>
          <w:noProof/>
          <w:sz w:val="28"/>
          <w:szCs w:val="28"/>
        </w:rPr>
        <w:t> </w:t>
      </w:r>
      <w:r w:rsidR="00386C5E" w:rsidRPr="00386C5E">
        <w:rPr>
          <w:rFonts w:ascii="Arial Narrow" w:hAnsi="Arial Narrow" w:cs="Arial"/>
          <w:b/>
          <w:iCs/>
          <w:noProof/>
          <w:sz w:val="28"/>
          <w:szCs w:val="28"/>
        </w:rPr>
        <w:t> </w:t>
      </w:r>
      <w:r w:rsidR="00386C5E" w:rsidRPr="00386C5E">
        <w:rPr>
          <w:rFonts w:ascii="Arial Narrow" w:hAnsi="Arial Narrow" w:cs="Arial"/>
          <w:b/>
          <w:iCs/>
          <w:noProof/>
          <w:sz w:val="28"/>
          <w:szCs w:val="28"/>
        </w:rPr>
        <w:t> </w:t>
      </w:r>
      <w:r w:rsidR="00386C5E" w:rsidRPr="00386C5E">
        <w:rPr>
          <w:rFonts w:ascii="Arial Narrow" w:hAnsi="Arial Narrow" w:cs="Arial"/>
          <w:b/>
          <w:iCs/>
          <w:noProof/>
          <w:sz w:val="28"/>
          <w:szCs w:val="28"/>
        </w:rPr>
        <w:t> </w:t>
      </w:r>
      <w:r w:rsidR="00386C5E" w:rsidRPr="00386C5E">
        <w:rPr>
          <w:rFonts w:ascii="Arial Narrow" w:hAnsi="Arial Narrow" w:cs="Arial"/>
          <w:b/>
          <w:iCs/>
          <w:noProof/>
          <w:sz w:val="28"/>
          <w:szCs w:val="28"/>
        </w:rPr>
        <w:t> </w:t>
      </w:r>
      <w:r w:rsidR="00E01E16" w:rsidRPr="00386C5E">
        <w:rPr>
          <w:rFonts w:ascii="Arial" w:hAnsi="Arial" w:cs="Arial"/>
          <w:b/>
          <w:iCs/>
          <w:sz w:val="28"/>
          <w:szCs w:val="28"/>
        </w:rPr>
        <w:fldChar w:fldCharType="end"/>
      </w:r>
      <w:r>
        <w:rPr>
          <w:rFonts w:ascii="Arial" w:hAnsi="Arial" w:cs="Arial" w:hint="cs"/>
          <w:b/>
          <w:iCs/>
          <w:sz w:val="28"/>
          <w:szCs w:val="28"/>
          <w:rtl/>
          <w:lang w:bidi="he-IL"/>
        </w:rPr>
        <w:tab/>
      </w:r>
      <w:r w:rsidRPr="00145477">
        <w:rPr>
          <w:rFonts w:ascii="Arial" w:hAnsi="Arial" w:cs="Arial" w:hint="cs"/>
          <w:bCs/>
          <w:iCs/>
          <w:sz w:val="28"/>
          <w:szCs w:val="28"/>
          <w:rtl/>
          <w:lang w:bidi="he-IL"/>
        </w:rPr>
        <w:t>תאריך הבדיקה:</w:t>
      </w:r>
      <w:r>
        <w:rPr>
          <w:rFonts w:ascii="Arial" w:hAnsi="Arial" w:cs="Arial" w:hint="cs"/>
          <w:b/>
          <w:iCs/>
          <w:sz w:val="28"/>
          <w:szCs w:val="28"/>
          <w:rtl/>
          <w:lang w:bidi="he-IL"/>
        </w:rPr>
        <w:t xml:space="preserve"> </w:t>
      </w:r>
      <w:r>
        <w:rPr>
          <w:rFonts w:ascii="Arial" w:hAnsi="Arial" w:cs="Arial"/>
          <w:b/>
          <w:i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13" w:name="Text1"/>
      <w:r>
        <w:rPr>
          <w:rFonts w:ascii="Arial" w:hAnsi="Arial" w:cs="Arial"/>
          <w:b/>
          <w:iCs/>
          <w:sz w:val="28"/>
          <w:szCs w:val="28"/>
        </w:rPr>
        <w:instrText xml:space="preserve"> FORMTEXT </w:instrText>
      </w:r>
      <w:r>
        <w:rPr>
          <w:rFonts w:ascii="Arial" w:hAnsi="Arial" w:cs="Arial"/>
          <w:b/>
          <w:iCs/>
          <w:sz w:val="28"/>
          <w:szCs w:val="28"/>
        </w:rPr>
      </w:r>
      <w:r>
        <w:rPr>
          <w:rFonts w:ascii="Arial" w:hAnsi="Arial" w:cs="Arial"/>
          <w:b/>
          <w:iCs/>
          <w:sz w:val="28"/>
          <w:szCs w:val="28"/>
        </w:rPr>
        <w:fldChar w:fldCharType="separate"/>
      </w:r>
      <w:r>
        <w:rPr>
          <w:rFonts w:ascii="Arial" w:hAnsi="Arial" w:cs="Arial"/>
          <w:b/>
          <w:iCs/>
          <w:noProof/>
          <w:sz w:val="28"/>
          <w:szCs w:val="28"/>
        </w:rPr>
        <w:t> </w:t>
      </w:r>
      <w:r>
        <w:rPr>
          <w:rFonts w:ascii="Arial" w:hAnsi="Arial" w:cs="Arial"/>
          <w:b/>
          <w:iCs/>
          <w:noProof/>
          <w:sz w:val="28"/>
          <w:szCs w:val="28"/>
        </w:rPr>
        <w:t> </w:t>
      </w:r>
      <w:r>
        <w:rPr>
          <w:rFonts w:ascii="Arial" w:hAnsi="Arial" w:cs="Arial"/>
          <w:b/>
          <w:iCs/>
          <w:noProof/>
          <w:sz w:val="28"/>
          <w:szCs w:val="28"/>
        </w:rPr>
        <w:t> </w:t>
      </w:r>
      <w:r>
        <w:rPr>
          <w:rFonts w:ascii="Arial" w:hAnsi="Arial" w:cs="Arial"/>
          <w:b/>
          <w:iCs/>
          <w:noProof/>
          <w:sz w:val="28"/>
          <w:szCs w:val="28"/>
        </w:rPr>
        <w:t> </w:t>
      </w:r>
      <w:r>
        <w:rPr>
          <w:rFonts w:ascii="Arial" w:hAnsi="Arial" w:cs="Arial"/>
          <w:b/>
          <w:iCs/>
          <w:noProof/>
          <w:sz w:val="28"/>
          <w:szCs w:val="28"/>
        </w:rPr>
        <w:t> </w:t>
      </w:r>
      <w:r>
        <w:rPr>
          <w:rFonts w:ascii="Arial" w:hAnsi="Arial" w:cs="Arial"/>
          <w:b/>
          <w:iCs/>
          <w:sz w:val="28"/>
          <w:szCs w:val="28"/>
        </w:rPr>
        <w:fldChar w:fldCharType="end"/>
      </w:r>
      <w:bookmarkEnd w:id="13"/>
    </w:p>
    <w:sectPr w:rsidR="00145477" w:rsidRPr="00386C5E" w:rsidSect="00460B0D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851" w:right="1418" w:bottom="567" w:left="1418" w:header="113" w:footer="113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EE" w:rsidRDefault="004943EE">
      <w:r>
        <w:separator/>
      </w:r>
    </w:p>
  </w:endnote>
  <w:endnote w:type="continuationSeparator" w:id="0">
    <w:p w:rsidR="004943EE" w:rsidRDefault="0049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39" w:rsidRPr="00B209D8" w:rsidRDefault="00E01E16" w:rsidP="00D96855">
    <w:pPr>
      <w:pStyle w:val="a3"/>
      <w:framePr w:wrap="around" w:vAnchor="text" w:hAnchor="page" w:x="10882" w:y="-167"/>
      <w:rPr>
        <w:rStyle w:val="a8"/>
        <w:rFonts w:ascii="Arial" w:hAnsi="Arial" w:cs="Arial"/>
        <w:sz w:val="16"/>
        <w:szCs w:val="16"/>
        <w:lang w:bidi="he-IL"/>
      </w:rPr>
    </w:pPr>
    <w:r w:rsidRPr="00B209D8">
      <w:rPr>
        <w:rStyle w:val="a8"/>
        <w:rFonts w:ascii="Arial" w:hAnsi="Arial" w:cs="Arial"/>
        <w:sz w:val="16"/>
        <w:szCs w:val="16"/>
      </w:rPr>
      <w:fldChar w:fldCharType="begin"/>
    </w:r>
    <w:r w:rsidR="00063739" w:rsidRPr="00B209D8">
      <w:rPr>
        <w:rStyle w:val="a8"/>
        <w:rFonts w:ascii="Arial" w:hAnsi="Arial" w:cs="Arial"/>
        <w:sz w:val="16"/>
        <w:szCs w:val="16"/>
      </w:rPr>
      <w:instrText xml:space="preserve">PAGE  </w:instrText>
    </w:r>
    <w:r w:rsidRPr="00B209D8">
      <w:rPr>
        <w:rStyle w:val="a8"/>
        <w:rFonts w:ascii="Arial" w:hAnsi="Arial" w:cs="Arial"/>
        <w:sz w:val="16"/>
        <w:szCs w:val="16"/>
      </w:rPr>
      <w:fldChar w:fldCharType="separate"/>
    </w:r>
    <w:r w:rsidR="00063739">
      <w:rPr>
        <w:rStyle w:val="a8"/>
        <w:rFonts w:ascii="Arial" w:hAnsi="Arial" w:cs="Arial"/>
        <w:noProof/>
        <w:sz w:val="16"/>
        <w:szCs w:val="16"/>
      </w:rPr>
      <w:t>2</w:t>
    </w:r>
    <w:r w:rsidRPr="00B209D8">
      <w:rPr>
        <w:rStyle w:val="a8"/>
        <w:rFonts w:ascii="Arial" w:hAnsi="Arial" w:cs="Arial"/>
        <w:sz w:val="16"/>
        <w:szCs w:val="16"/>
      </w:rPr>
      <w:fldChar w:fldCharType="end"/>
    </w:r>
    <w:r w:rsidR="00063739" w:rsidRPr="00B209D8">
      <w:rPr>
        <w:rStyle w:val="a8"/>
        <w:rFonts w:ascii="Arial" w:hAnsi="Arial" w:cs="Arial"/>
        <w:sz w:val="16"/>
        <w:szCs w:val="16"/>
      </w:rPr>
      <w:t>/</w:t>
    </w:r>
    <w:r w:rsidR="00063739">
      <w:rPr>
        <w:rStyle w:val="a8"/>
        <w:rFonts w:ascii="Arial" w:hAnsi="Arial" w:cs="Arial" w:hint="cs"/>
        <w:sz w:val="16"/>
        <w:szCs w:val="16"/>
        <w:rtl/>
        <w:lang w:bidi="he-IL"/>
      </w:rPr>
      <w:t>3</w:t>
    </w:r>
  </w:p>
  <w:p w:rsidR="00063739" w:rsidRDefault="00063739" w:rsidP="00D96855">
    <w:pPr>
      <w:ind w:right="360"/>
      <w:rPr>
        <w:sz w:val="12"/>
      </w:rPr>
    </w:pPr>
  </w:p>
  <w:p w:rsidR="00063739" w:rsidRDefault="00063739">
    <w:pPr>
      <w:pStyle w:val="a3"/>
      <w:rPr>
        <w:rFonts w:ascii="Arial Narrow" w:hAnsi="Arial Narrow"/>
        <w:b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39" w:rsidRPr="00460B0D" w:rsidRDefault="00E01E16" w:rsidP="00460B0D">
    <w:pPr>
      <w:framePr w:wrap="around" w:vAnchor="text" w:hAnchor="page" w:x="10876" w:y="-485"/>
      <w:rPr>
        <w:rStyle w:val="a8"/>
        <w:sz w:val="18"/>
        <w:szCs w:val="18"/>
      </w:rPr>
    </w:pPr>
    <w:r w:rsidRPr="00460B0D">
      <w:rPr>
        <w:rStyle w:val="a8"/>
        <w:rFonts w:ascii="Arial" w:hAnsi="Arial" w:cs="Arial"/>
        <w:sz w:val="18"/>
        <w:szCs w:val="18"/>
      </w:rPr>
      <w:fldChar w:fldCharType="begin"/>
    </w:r>
    <w:r w:rsidR="00063739" w:rsidRPr="00460B0D">
      <w:rPr>
        <w:rStyle w:val="a8"/>
        <w:rFonts w:ascii="Arial" w:hAnsi="Arial" w:cs="Arial"/>
        <w:sz w:val="18"/>
        <w:szCs w:val="18"/>
      </w:rPr>
      <w:instrText xml:space="preserve">PAGE  </w:instrText>
    </w:r>
    <w:r w:rsidRPr="00460B0D">
      <w:rPr>
        <w:rStyle w:val="a8"/>
        <w:rFonts w:ascii="Arial" w:hAnsi="Arial" w:cs="Arial"/>
        <w:sz w:val="18"/>
        <w:szCs w:val="18"/>
      </w:rPr>
      <w:fldChar w:fldCharType="separate"/>
    </w:r>
    <w:r w:rsidR="004943EE">
      <w:rPr>
        <w:rStyle w:val="a8"/>
        <w:rFonts w:ascii="Arial" w:hAnsi="Arial" w:cs="Arial"/>
        <w:noProof/>
        <w:sz w:val="18"/>
        <w:szCs w:val="18"/>
      </w:rPr>
      <w:t>1</w:t>
    </w:r>
    <w:r w:rsidRPr="00460B0D">
      <w:rPr>
        <w:rStyle w:val="a8"/>
        <w:rFonts w:ascii="Arial" w:hAnsi="Arial" w:cs="Arial"/>
        <w:sz w:val="18"/>
        <w:szCs w:val="18"/>
      </w:rPr>
      <w:fldChar w:fldCharType="end"/>
    </w:r>
    <w:r w:rsidR="00063739" w:rsidRPr="00460B0D">
      <w:rPr>
        <w:rStyle w:val="a8"/>
        <w:rFonts w:ascii="Arial" w:hAnsi="Arial" w:cs="Arial"/>
        <w:sz w:val="18"/>
        <w:szCs w:val="18"/>
      </w:rPr>
      <w:t>/</w:t>
    </w:r>
    <w:r w:rsidR="004943EE">
      <w:fldChar w:fldCharType="begin"/>
    </w:r>
    <w:r w:rsidR="004943EE">
      <w:instrText xml:space="preserve"> NUMPAGES   \* MERGEFORMAT </w:instrText>
    </w:r>
    <w:r w:rsidR="004943EE">
      <w:fldChar w:fldCharType="separate"/>
    </w:r>
    <w:r w:rsidR="004943EE" w:rsidRPr="004943EE">
      <w:rPr>
        <w:noProof/>
        <w:sz w:val="18"/>
        <w:szCs w:val="18"/>
      </w:rPr>
      <w:t>3</w:t>
    </w:r>
    <w:r w:rsidR="004943EE">
      <w:rPr>
        <w:noProof/>
        <w:sz w:val="18"/>
        <w:szCs w:val="18"/>
      </w:rPr>
      <w:fldChar w:fldCharType="end"/>
    </w:r>
  </w:p>
  <w:p w:rsidR="00063739" w:rsidRPr="00C262E7" w:rsidRDefault="004943EE" w:rsidP="00460B0D">
    <w:pPr>
      <w:pStyle w:val="a3"/>
      <w:bidi/>
      <w:ind w:right="360"/>
    </w:pPr>
    <w:r>
      <w:rPr>
        <w:noProof/>
        <w:lang w:val="en-US" w:bidi="he-I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-290830</wp:posOffset>
              </wp:positionH>
              <wp:positionV relativeFrom="paragraph">
                <wp:posOffset>-346710</wp:posOffset>
              </wp:positionV>
              <wp:extent cx="638175" cy="266700"/>
              <wp:effectExtent l="4445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739" w:rsidRPr="00063739" w:rsidRDefault="004943EE" w:rsidP="00460B0D">
                          <w:pPr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Revision  \* MERGEFORMAT </w:instrText>
                          </w:r>
                          <w:r>
                            <w:fldChar w:fldCharType="separate"/>
                          </w:r>
                          <w:r w:rsidRPr="004943EE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  <w:t>Rev 0.2</w:t>
                          </w:r>
                          <w:r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22.9pt;margin-top:-27.3pt;width:50.2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tmhAIAAA4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" stroked="f">
              <v:textbox>
                <w:txbxContent>
                  <w:p w:rsidR="00063739" w:rsidRPr="00063739" w:rsidRDefault="004943EE" w:rsidP="00460B0D">
                    <w:pPr>
                      <w:rPr>
                        <w:rFonts w:asciiTheme="minorBidi" w:hAnsiTheme="minorBidi" w:cstheme="minorBid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DOCPROPERTY  Revision  \* MERGEFORMAT </w:instrText>
                    </w:r>
                    <w:r>
                      <w:fldChar w:fldCharType="separate"/>
                    </w:r>
                    <w:r w:rsidRPr="004943EE">
                      <w:rPr>
                        <w:rFonts w:asciiTheme="minorBidi" w:hAnsiTheme="minorBidi" w:cstheme="minorBidi"/>
                        <w:sz w:val="18"/>
                        <w:szCs w:val="18"/>
                      </w:rPr>
                      <w:t>Rev 0.2</w:t>
                    </w:r>
                    <w:r>
                      <w:rPr>
                        <w:rFonts w:asciiTheme="minorBidi" w:hAnsiTheme="minorBidi" w:cstheme="min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39" w:rsidRPr="00C262E7" w:rsidRDefault="00063739" w:rsidP="00C262E7">
    <w:pPr>
      <w:pStyle w:val="a3"/>
    </w:pPr>
    <w:r>
      <w:rPr>
        <w:noProof/>
        <w:lang w:val="en-US" w:bidi="he-I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-419735</wp:posOffset>
          </wp:positionH>
          <wp:positionV relativeFrom="paragraph">
            <wp:posOffset>-521970</wp:posOffset>
          </wp:positionV>
          <wp:extent cx="6286500" cy="523875"/>
          <wp:effectExtent l="19050" t="0" r="0" b="0"/>
          <wp:wrapNone/>
          <wp:docPr id="1" name="Picture 1" descr="background ayout CICL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 ayout CICL regul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91" t="95590" r="8414" b="-430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EE" w:rsidRDefault="004943EE">
      <w:r>
        <w:separator/>
      </w:r>
    </w:p>
  </w:footnote>
  <w:footnote w:type="continuationSeparator" w:id="0">
    <w:p w:rsidR="004943EE" w:rsidRDefault="00494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39" w:rsidRPr="00460B0D" w:rsidRDefault="00063739" w:rsidP="00460B0D">
    <w:pPr>
      <w:pStyle w:val="a4"/>
      <w:bidi/>
      <w:rPr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gutterAtTop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Mb1U8QhwRC1UIiYmbvipm8DUhXU=" w:salt="2IM5hkRAT46jxyF95zzLy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EE"/>
    <w:rsid w:val="0000771E"/>
    <w:rsid w:val="00022CF9"/>
    <w:rsid w:val="00031A9D"/>
    <w:rsid w:val="00032901"/>
    <w:rsid w:val="00042248"/>
    <w:rsid w:val="00051439"/>
    <w:rsid w:val="000565CC"/>
    <w:rsid w:val="0006333B"/>
    <w:rsid w:val="00063739"/>
    <w:rsid w:val="0009076B"/>
    <w:rsid w:val="00092B51"/>
    <w:rsid w:val="000B37CE"/>
    <w:rsid w:val="000B44E3"/>
    <w:rsid w:val="000C2A88"/>
    <w:rsid w:val="000C6BF1"/>
    <w:rsid w:val="000E4981"/>
    <w:rsid w:val="00101118"/>
    <w:rsid w:val="00103697"/>
    <w:rsid w:val="00115D70"/>
    <w:rsid w:val="00116AF5"/>
    <w:rsid w:val="00121F5A"/>
    <w:rsid w:val="00135EA0"/>
    <w:rsid w:val="00145477"/>
    <w:rsid w:val="0016324E"/>
    <w:rsid w:val="00163D3F"/>
    <w:rsid w:val="00171C76"/>
    <w:rsid w:val="00172D3E"/>
    <w:rsid w:val="0018330A"/>
    <w:rsid w:val="001907FD"/>
    <w:rsid w:val="001A34F9"/>
    <w:rsid w:val="001B31C9"/>
    <w:rsid w:val="001B6168"/>
    <w:rsid w:val="001B628E"/>
    <w:rsid w:val="001E6BB2"/>
    <w:rsid w:val="001F0E02"/>
    <w:rsid w:val="00214CBC"/>
    <w:rsid w:val="00217AF8"/>
    <w:rsid w:val="00221177"/>
    <w:rsid w:val="00222B4D"/>
    <w:rsid w:val="00230188"/>
    <w:rsid w:val="002504DC"/>
    <w:rsid w:val="0025080D"/>
    <w:rsid w:val="00255F5C"/>
    <w:rsid w:val="00257E23"/>
    <w:rsid w:val="00260A86"/>
    <w:rsid w:val="00260EC2"/>
    <w:rsid w:val="002637FA"/>
    <w:rsid w:val="00272441"/>
    <w:rsid w:val="002830E2"/>
    <w:rsid w:val="002847FB"/>
    <w:rsid w:val="00286188"/>
    <w:rsid w:val="0029089B"/>
    <w:rsid w:val="00292049"/>
    <w:rsid w:val="00297CBC"/>
    <w:rsid w:val="002A3E23"/>
    <w:rsid w:val="002B036A"/>
    <w:rsid w:val="002B0924"/>
    <w:rsid w:val="002E156C"/>
    <w:rsid w:val="002E578C"/>
    <w:rsid w:val="002E5D81"/>
    <w:rsid w:val="002F3B7E"/>
    <w:rsid w:val="00301FE5"/>
    <w:rsid w:val="00302FCD"/>
    <w:rsid w:val="00305A7A"/>
    <w:rsid w:val="003156D8"/>
    <w:rsid w:val="003238E9"/>
    <w:rsid w:val="0032627F"/>
    <w:rsid w:val="003337E0"/>
    <w:rsid w:val="003352DF"/>
    <w:rsid w:val="0035075D"/>
    <w:rsid w:val="003527ED"/>
    <w:rsid w:val="00355774"/>
    <w:rsid w:val="0037149B"/>
    <w:rsid w:val="003740E5"/>
    <w:rsid w:val="00386C5E"/>
    <w:rsid w:val="003966BD"/>
    <w:rsid w:val="00396D83"/>
    <w:rsid w:val="003B0CC2"/>
    <w:rsid w:val="003B325C"/>
    <w:rsid w:val="003C0EC8"/>
    <w:rsid w:val="003C4022"/>
    <w:rsid w:val="003D7EC6"/>
    <w:rsid w:val="003E40DA"/>
    <w:rsid w:val="0040591A"/>
    <w:rsid w:val="0041079E"/>
    <w:rsid w:val="004202F9"/>
    <w:rsid w:val="00423D9E"/>
    <w:rsid w:val="0042483A"/>
    <w:rsid w:val="004265F7"/>
    <w:rsid w:val="004318CD"/>
    <w:rsid w:val="00432645"/>
    <w:rsid w:val="0043375A"/>
    <w:rsid w:val="00434476"/>
    <w:rsid w:val="00444E08"/>
    <w:rsid w:val="00446A87"/>
    <w:rsid w:val="00460B0D"/>
    <w:rsid w:val="00463DC5"/>
    <w:rsid w:val="00472546"/>
    <w:rsid w:val="00477622"/>
    <w:rsid w:val="004821DB"/>
    <w:rsid w:val="00484034"/>
    <w:rsid w:val="0048782C"/>
    <w:rsid w:val="004943EE"/>
    <w:rsid w:val="004A70E8"/>
    <w:rsid w:val="004C0CC3"/>
    <w:rsid w:val="004F2D97"/>
    <w:rsid w:val="004F2DF0"/>
    <w:rsid w:val="004F31D2"/>
    <w:rsid w:val="004F3B73"/>
    <w:rsid w:val="004F4455"/>
    <w:rsid w:val="00510251"/>
    <w:rsid w:val="00513C93"/>
    <w:rsid w:val="00524CB7"/>
    <w:rsid w:val="00526DDB"/>
    <w:rsid w:val="0053213F"/>
    <w:rsid w:val="005357A6"/>
    <w:rsid w:val="00546EC2"/>
    <w:rsid w:val="0055663F"/>
    <w:rsid w:val="00560127"/>
    <w:rsid w:val="0057206C"/>
    <w:rsid w:val="005740CC"/>
    <w:rsid w:val="00584FB2"/>
    <w:rsid w:val="0058623B"/>
    <w:rsid w:val="005968ED"/>
    <w:rsid w:val="005A00D3"/>
    <w:rsid w:val="005B106A"/>
    <w:rsid w:val="005B3440"/>
    <w:rsid w:val="005B7614"/>
    <w:rsid w:val="005D1E8C"/>
    <w:rsid w:val="005D7CE9"/>
    <w:rsid w:val="005E0B69"/>
    <w:rsid w:val="005E3A1B"/>
    <w:rsid w:val="005E6B8B"/>
    <w:rsid w:val="005F1F91"/>
    <w:rsid w:val="00600DE7"/>
    <w:rsid w:val="00607BEF"/>
    <w:rsid w:val="006143D8"/>
    <w:rsid w:val="00614ACD"/>
    <w:rsid w:val="00615A86"/>
    <w:rsid w:val="00621E1C"/>
    <w:rsid w:val="006376C3"/>
    <w:rsid w:val="00642AA2"/>
    <w:rsid w:val="00664601"/>
    <w:rsid w:val="00666182"/>
    <w:rsid w:val="00675514"/>
    <w:rsid w:val="0068511C"/>
    <w:rsid w:val="006A05B1"/>
    <w:rsid w:val="006A1514"/>
    <w:rsid w:val="006C1BF2"/>
    <w:rsid w:val="006F4034"/>
    <w:rsid w:val="007057FF"/>
    <w:rsid w:val="0071044D"/>
    <w:rsid w:val="00710711"/>
    <w:rsid w:val="007119EB"/>
    <w:rsid w:val="00720C0A"/>
    <w:rsid w:val="00745615"/>
    <w:rsid w:val="007457B9"/>
    <w:rsid w:val="00752686"/>
    <w:rsid w:val="00761EE6"/>
    <w:rsid w:val="0078099A"/>
    <w:rsid w:val="007911C3"/>
    <w:rsid w:val="00794D48"/>
    <w:rsid w:val="007964AE"/>
    <w:rsid w:val="007C48C8"/>
    <w:rsid w:val="007C6AED"/>
    <w:rsid w:val="007C7A27"/>
    <w:rsid w:val="007C7E83"/>
    <w:rsid w:val="007F0CE2"/>
    <w:rsid w:val="007F2908"/>
    <w:rsid w:val="00803DBD"/>
    <w:rsid w:val="00823CA3"/>
    <w:rsid w:val="008302F5"/>
    <w:rsid w:val="00843EDE"/>
    <w:rsid w:val="0084770C"/>
    <w:rsid w:val="008503E5"/>
    <w:rsid w:val="008518EF"/>
    <w:rsid w:val="00852932"/>
    <w:rsid w:val="0085442F"/>
    <w:rsid w:val="00855108"/>
    <w:rsid w:val="00865127"/>
    <w:rsid w:val="00877CE5"/>
    <w:rsid w:val="00877DE7"/>
    <w:rsid w:val="008805C8"/>
    <w:rsid w:val="00885A39"/>
    <w:rsid w:val="008869BC"/>
    <w:rsid w:val="0089382C"/>
    <w:rsid w:val="00896B7D"/>
    <w:rsid w:val="008A1CEF"/>
    <w:rsid w:val="008A5E93"/>
    <w:rsid w:val="008A7080"/>
    <w:rsid w:val="008C15B2"/>
    <w:rsid w:val="008E40D5"/>
    <w:rsid w:val="008F1E5B"/>
    <w:rsid w:val="00912EA4"/>
    <w:rsid w:val="00937C54"/>
    <w:rsid w:val="0095069D"/>
    <w:rsid w:val="0095271B"/>
    <w:rsid w:val="009607EC"/>
    <w:rsid w:val="009738E1"/>
    <w:rsid w:val="00980B1B"/>
    <w:rsid w:val="009C4EF1"/>
    <w:rsid w:val="009D29DC"/>
    <w:rsid w:val="009F1AB5"/>
    <w:rsid w:val="00A040DE"/>
    <w:rsid w:val="00A06F87"/>
    <w:rsid w:val="00A11388"/>
    <w:rsid w:val="00A327F1"/>
    <w:rsid w:val="00A32AF7"/>
    <w:rsid w:val="00A410D3"/>
    <w:rsid w:val="00A446EA"/>
    <w:rsid w:val="00A4737C"/>
    <w:rsid w:val="00A57959"/>
    <w:rsid w:val="00A65CCD"/>
    <w:rsid w:val="00A70FBA"/>
    <w:rsid w:val="00A7398D"/>
    <w:rsid w:val="00A75F23"/>
    <w:rsid w:val="00A765C1"/>
    <w:rsid w:val="00A818D0"/>
    <w:rsid w:val="00A931FC"/>
    <w:rsid w:val="00A93DAA"/>
    <w:rsid w:val="00AA3C92"/>
    <w:rsid w:val="00AC2CE3"/>
    <w:rsid w:val="00AE0C41"/>
    <w:rsid w:val="00AE6AD0"/>
    <w:rsid w:val="00AE77C9"/>
    <w:rsid w:val="00B209D8"/>
    <w:rsid w:val="00B32A63"/>
    <w:rsid w:val="00B33519"/>
    <w:rsid w:val="00B4527C"/>
    <w:rsid w:val="00B53A96"/>
    <w:rsid w:val="00B75F6F"/>
    <w:rsid w:val="00B82F68"/>
    <w:rsid w:val="00B91CCE"/>
    <w:rsid w:val="00BA0969"/>
    <w:rsid w:val="00BD1A75"/>
    <w:rsid w:val="00C16469"/>
    <w:rsid w:val="00C218C5"/>
    <w:rsid w:val="00C262E7"/>
    <w:rsid w:val="00C75304"/>
    <w:rsid w:val="00C75774"/>
    <w:rsid w:val="00CA3CD5"/>
    <w:rsid w:val="00CA6A09"/>
    <w:rsid w:val="00CB6568"/>
    <w:rsid w:val="00CB6962"/>
    <w:rsid w:val="00CD6478"/>
    <w:rsid w:val="00CE1664"/>
    <w:rsid w:val="00CE4F03"/>
    <w:rsid w:val="00CF1C09"/>
    <w:rsid w:val="00CF75FF"/>
    <w:rsid w:val="00D07862"/>
    <w:rsid w:val="00D107F0"/>
    <w:rsid w:val="00D12627"/>
    <w:rsid w:val="00D16982"/>
    <w:rsid w:val="00D20D9A"/>
    <w:rsid w:val="00D25508"/>
    <w:rsid w:val="00D27D17"/>
    <w:rsid w:val="00D35C26"/>
    <w:rsid w:val="00D432B5"/>
    <w:rsid w:val="00D546F8"/>
    <w:rsid w:val="00D6265C"/>
    <w:rsid w:val="00D716BA"/>
    <w:rsid w:val="00D7432D"/>
    <w:rsid w:val="00D74AA3"/>
    <w:rsid w:val="00D946F3"/>
    <w:rsid w:val="00D96855"/>
    <w:rsid w:val="00D97049"/>
    <w:rsid w:val="00DA510D"/>
    <w:rsid w:val="00DA7E42"/>
    <w:rsid w:val="00DB6BD0"/>
    <w:rsid w:val="00DD2E56"/>
    <w:rsid w:val="00DF1D34"/>
    <w:rsid w:val="00DF23A2"/>
    <w:rsid w:val="00DF45A8"/>
    <w:rsid w:val="00E002A7"/>
    <w:rsid w:val="00E01B1E"/>
    <w:rsid w:val="00E01E16"/>
    <w:rsid w:val="00E01E19"/>
    <w:rsid w:val="00E06CF8"/>
    <w:rsid w:val="00E41A93"/>
    <w:rsid w:val="00E42F14"/>
    <w:rsid w:val="00E468C0"/>
    <w:rsid w:val="00E62C18"/>
    <w:rsid w:val="00E74ECD"/>
    <w:rsid w:val="00E81F52"/>
    <w:rsid w:val="00E90533"/>
    <w:rsid w:val="00E910BE"/>
    <w:rsid w:val="00EA50F6"/>
    <w:rsid w:val="00EB2D49"/>
    <w:rsid w:val="00EE2E63"/>
    <w:rsid w:val="00EE6DAC"/>
    <w:rsid w:val="00F02207"/>
    <w:rsid w:val="00F1232C"/>
    <w:rsid w:val="00F15817"/>
    <w:rsid w:val="00F21D4A"/>
    <w:rsid w:val="00F26463"/>
    <w:rsid w:val="00F35907"/>
    <w:rsid w:val="00F51705"/>
    <w:rsid w:val="00F51C8A"/>
    <w:rsid w:val="00F52A8D"/>
    <w:rsid w:val="00F5402B"/>
    <w:rsid w:val="00F54441"/>
    <w:rsid w:val="00F62B6F"/>
    <w:rsid w:val="00F64691"/>
    <w:rsid w:val="00F65FE3"/>
    <w:rsid w:val="00F73D46"/>
    <w:rsid w:val="00F818B9"/>
    <w:rsid w:val="00FA3E44"/>
    <w:rsid w:val="00FB2892"/>
    <w:rsid w:val="00FB5738"/>
    <w:rsid w:val="00FC5C3B"/>
    <w:rsid w:val="00FE33B6"/>
    <w:rsid w:val="00FE5325"/>
    <w:rsid w:val="00FE6FFD"/>
    <w:rsid w:val="00FF0A67"/>
    <w:rsid w:val="00FF459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C6"/>
    <w:rPr>
      <w:lang w:val="en-GB" w:bidi="ar-SA"/>
    </w:rPr>
  </w:style>
  <w:style w:type="paragraph" w:styleId="1">
    <w:name w:val="heading 1"/>
    <w:basedOn w:val="a"/>
    <w:next w:val="a"/>
    <w:qFormat/>
    <w:rsid w:val="0006333B"/>
    <w:pPr>
      <w:keepNext/>
      <w:spacing w:before="120" w:after="120"/>
      <w:jc w:val="center"/>
      <w:outlineLvl w:val="0"/>
    </w:pPr>
    <w:rPr>
      <w:rFonts w:ascii="Arial MT Black" w:hAnsi="Arial MT Black"/>
      <w:b/>
      <w:sz w:val="24"/>
    </w:rPr>
  </w:style>
  <w:style w:type="paragraph" w:styleId="2">
    <w:name w:val="heading 2"/>
    <w:basedOn w:val="a"/>
    <w:next w:val="a"/>
    <w:qFormat/>
    <w:rsid w:val="0006333B"/>
    <w:pPr>
      <w:keepNext/>
      <w:jc w:val="center"/>
      <w:outlineLvl w:val="1"/>
    </w:pPr>
    <w:rPr>
      <w:rFonts w:ascii="Tms Rmn" w:hAnsi="Tms Rmn"/>
      <w:b/>
      <w:sz w:val="28"/>
    </w:rPr>
  </w:style>
  <w:style w:type="paragraph" w:styleId="3">
    <w:name w:val="heading 3"/>
    <w:basedOn w:val="a"/>
    <w:next w:val="a"/>
    <w:qFormat/>
    <w:rsid w:val="0006333B"/>
    <w:pPr>
      <w:keepNext/>
      <w:spacing w:before="60" w:after="60"/>
      <w:ind w:left="144"/>
      <w:outlineLvl w:val="2"/>
    </w:pPr>
    <w:rPr>
      <w:rFonts w:ascii="Arial Narrow" w:hAnsi="Arial Narrow"/>
      <w:b/>
      <w:sz w:val="28"/>
    </w:rPr>
  </w:style>
  <w:style w:type="paragraph" w:styleId="4">
    <w:name w:val="heading 4"/>
    <w:basedOn w:val="a"/>
    <w:next w:val="a"/>
    <w:qFormat/>
    <w:rsid w:val="003527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53A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07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07F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720C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333B"/>
    <w:pPr>
      <w:tabs>
        <w:tab w:val="center" w:pos="4819"/>
        <w:tab w:val="right" w:pos="9071"/>
      </w:tabs>
    </w:pPr>
  </w:style>
  <w:style w:type="paragraph" w:styleId="a4">
    <w:name w:val="header"/>
    <w:basedOn w:val="a"/>
    <w:rsid w:val="0006333B"/>
    <w:pPr>
      <w:tabs>
        <w:tab w:val="center" w:pos="4819"/>
        <w:tab w:val="right" w:pos="9071"/>
      </w:tabs>
    </w:pPr>
  </w:style>
  <w:style w:type="paragraph" w:styleId="a5">
    <w:name w:val="caption"/>
    <w:basedOn w:val="a"/>
    <w:next w:val="a"/>
    <w:qFormat/>
    <w:rsid w:val="0006333B"/>
    <w:rPr>
      <w:rFonts w:ascii="Arial Narrow" w:hAnsi="Arial Narrow"/>
      <w:b/>
      <w:i/>
    </w:rPr>
  </w:style>
  <w:style w:type="paragraph" w:styleId="a6">
    <w:name w:val="Document Map"/>
    <w:basedOn w:val="a"/>
    <w:semiHidden/>
    <w:rsid w:val="0006333B"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a"/>
    <w:semiHidden/>
    <w:rsid w:val="00DA7E4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21177"/>
  </w:style>
  <w:style w:type="table" w:styleId="a9">
    <w:name w:val="Table Grid"/>
    <w:basedOn w:val="a1"/>
    <w:rsid w:val="00221177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96855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460B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C6"/>
    <w:rPr>
      <w:lang w:val="en-GB" w:bidi="ar-SA"/>
    </w:rPr>
  </w:style>
  <w:style w:type="paragraph" w:styleId="1">
    <w:name w:val="heading 1"/>
    <w:basedOn w:val="a"/>
    <w:next w:val="a"/>
    <w:qFormat/>
    <w:rsid w:val="0006333B"/>
    <w:pPr>
      <w:keepNext/>
      <w:spacing w:before="120" w:after="120"/>
      <w:jc w:val="center"/>
      <w:outlineLvl w:val="0"/>
    </w:pPr>
    <w:rPr>
      <w:rFonts w:ascii="Arial MT Black" w:hAnsi="Arial MT Black"/>
      <w:b/>
      <w:sz w:val="24"/>
    </w:rPr>
  </w:style>
  <w:style w:type="paragraph" w:styleId="2">
    <w:name w:val="heading 2"/>
    <w:basedOn w:val="a"/>
    <w:next w:val="a"/>
    <w:qFormat/>
    <w:rsid w:val="0006333B"/>
    <w:pPr>
      <w:keepNext/>
      <w:jc w:val="center"/>
      <w:outlineLvl w:val="1"/>
    </w:pPr>
    <w:rPr>
      <w:rFonts w:ascii="Tms Rmn" w:hAnsi="Tms Rmn"/>
      <w:b/>
      <w:sz w:val="28"/>
    </w:rPr>
  </w:style>
  <w:style w:type="paragraph" w:styleId="3">
    <w:name w:val="heading 3"/>
    <w:basedOn w:val="a"/>
    <w:next w:val="a"/>
    <w:qFormat/>
    <w:rsid w:val="0006333B"/>
    <w:pPr>
      <w:keepNext/>
      <w:spacing w:before="60" w:after="60"/>
      <w:ind w:left="144"/>
      <w:outlineLvl w:val="2"/>
    </w:pPr>
    <w:rPr>
      <w:rFonts w:ascii="Arial Narrow" w:hAnsi="Arial Narrow"/>
      <w:b/>
      <w:sz w:val="28"/>
    </w:rPr>
  </w:style>
  <w:style w:type="paragraph" w:styleId="4">
    <w:name w:val="heading 4"/>
    <w:basedOn w:val="a"/>
    <w:next w:val="a"/>
    <w:qFormat/>
    <w:rsid w:val="003527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53A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07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07FD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720C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333B"/>
    <w:pPr>
      <w:tabs>
        <w:tab w:val="center" w:pos="4819"/>
        <w:tab w:val="right" w:pos="9071"/>
      </w:tabs>
    </w:pPr>
  </w:style>
  <w:style w:type="paragraph" w:styleId="a4">
    <w:name w:val="header"/>
    <w:basedOn w:val="a"/>
    <w:rsid w:val="0006333B"/>
    <w:pPr>
      <w:tabs>
        <w:tab w:val="center" w:pos="4819"/>
        <w:tab w:val="right" w:pos="9071"/>
      </w:tabs>
    </w:pPr>
  </w:style>
  <w:style w:type="paragraph" w:styleId="a5">
    <w:name w:val="caption"/>
    <w:basedOn w:val="a"/>
    <w:next w:val="a"/>
    <w:qFormat/>
    <w:rsid w:val="0006333B"/>
    <w:rPr>
      <w:rFonts w:ascii="Arial Narrow" w:hAnsi="Arial Narrow"/>
      <w:b/>
      <w:i/>
    </w:rPr>
  </w:style>
  <w:style w:type="paragraph" w:styleId="a6">
    <w:name w:val="Document Map"/>
    <w:basedOn w:val="a"/>
    <w:semiHidden/>
    <w:rsid w:val="0006333B"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a"/>
    <w:semiHidden/>
    <w:rsid w:val="00DA7E4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21177"/>
  </w:style>
  <w:style w:type="table" w:styleId="a9">
    <w:name w:val="Table Grid"/>
    <w:basedOn w:val="a1"/>
    <w:rsid w:val="00221177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96855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460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1513;&#1490;&#1497;&#1488;\&#1506;&#1493;&#1504;&#1514;%202018-19\&#1502;&#1505;&#1502;&#1499;&#1497;&#1501;\&#1496;&#1493;&#1508;&#1505;%20&#1489;&#1491;&#1497;&#1511;&#1514;%20&#1488;&#1493;&#1500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7F9F-BE2D-42DB-883C-4FDAD8EF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טופס בדיקת אולם</Template>
  <TotalTime>4</TotalTime>
  <Pages>3</Pages>
  <Words>754</Words>
  <Characters>3775</Characters>
  <Application>Microsoft Office Word</Application>
  <DocSecurity>0</DocSecurity>
  <Lines>31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Hall Inspection Visit</vt:lpstr>
      <vt:lpstr>Hall Inspection Visit</vt:lpstr>
    </vt:vector>
  </TitlesOfParts>
  <Company>C.E.V.B.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Inspection Visit</dc:title>
  <dc:creator>יוסי חי</dc:creator>
  <cp:keywords>IVA</cp:keywords>
  <cp:lastModifiedBy>יוסי חי</cp:lastModifiedBy>
  <cp:revision>1</cp:revision>
  <cp:lastPrinted>2017-08-21T12:48:00Z</cp:lastPrinted>
  <dcterms:created xsi:type="dcterms:W3CDTF">2018-07-15T07:55:00Z</dcterms:created>
  <dcterms:modified xsi:type="dcterms:W3CDTF">2018-07-15T07:59:00Z</dcterms:modified>
  <cp:contentStatus>Rev 0.2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Rev 0.2</vt:lpwstr>
  </property>
</Properties>
</file>